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BD4" w:rsidRPr="009770F6" w:rsidRDefault="002F1BD4" w:rsidP="009770F6">
      <w:pPr>
        <w:spacing w:after="240"/>
        <w:rPr>
          <w:rFonts w:ascii="Roboto Slab Light" w:hAnsi="Roboto Slab Light"/>
          <w:b/>
          <w:i/>
        </w:rPr>
      </w:pPr>
      <w:r>
        <w:rPr>
          <w:rFonts w:ascii="Roboto Slab Light" w:hAnsi="Roboto Slab Light"/>
          <w:b/>
          <w:sz w:val="28"/>
        </w:rPr>
        <w:t xml:space="preserve">       </w:t>
      </w:r>
      <w:r w:rsidRPr="009770F6">
        <w:rPr>
          <w:rFonts w:ascii="Roboto Slab Light" w:hAnsi="Roboto Slab Light"/>
          <w:b/>
          <w:i/>
        </w:rPr>
        <w:t>Celebrating over 50 Years!</w:t>
      </w:r>
    </w:p>
    <w:p w:rsidR="002F1BD4" w:rsidRDefault="002F1BD4" w:rsidP="00762A7D">
      <w:pPr>
        <w:spacing w:before="240" w:after="240"/>
        <w:rPr>
          <w:rFonts w:ascii="Roboto Slab Light" w:hAnsi="Roboto Slab Light"/>
        </w:rPr>
      </w:pPr>
    </w:p>
    <w:p w:rsidR="002F1BD4" w:rsidRPr="00AC5AA5" w:rsidRDefault="002F1BD4" w:rsidP="00762A7D">
      <w:pPr>
        <w:spacing w:before="240" w:after="240"/>
        <w:rPr>
          <w:rFonts w:ascii="Roboto Slab Light" w:hAnsi="Roboto Slab Light"/>
        </w:rPr>
      </w:pPr>
      <w:r>
        <w:rPr>
          <w:rFonts w:ascii="Roboto Slab Light" w:hAnsi="Roboto Slab Light"/>
        </w:rPr>
        <w:t>Please complete this form in its entirety. A non-refundable application fee of $100 per family must accompany this form at the time of submission.</w:t>
      </w:r>
    </w:p>
    <w:p w:rsidR="002F1BD4" w:rsidRDefault="002F1BD4" w:rsidP="00B75E8F">
      <w:pPr>
        <w:spacing w:after="240"/>
        <w:rPr>
          <w:rFonts w:ascii="Roboto Slab Light" w:hAnsi="Roboto Slab Light"/>
          <w:b/>
          <w:sz w:val="28"/>
        </w:rPr>
      </w:pPr>
    </w:p>
    <w:p w:rsidR="002F1BD4" w:rsidRPr="00B75E8F" w:rsidRDefault="002F1BD4" w:rsidP="00B75E8F">
      <w:pPr>
        <w:spacing w:after="240"/>
        <w:rPr>
          <w:rFonts w:ascii="Roboto Slab Light" w:hAnsi="Roboto Slab Light"/>
          <w:b/>
          <w:sz w:val="28"/>
        </w:rPr>
      </w:pPr>
      <w:r w:rsidRPr="00B75E8F">
        <w:rPr>
          <w:rFonts w:ascii="Roboto Slab Light" w:hAnsi="Roboto Slab Light"/>
          <w:b/>
          <w:sz w:val="28"/>
        </w:rPr>
        <w:t>Parent/Guardian’s Information:</w:t>
      </w:r>
    </w:p>
    <w:tbl>
      <w:tblPr>
        <w:tblW w:w="0" w:type="auto"/>
        <w:tblLook w:val="00A0"/>
      </w:tblPr>
      <w:tblGrid>
        <w:gridCol w:w="4675"/>
        <w:gridCol w:w="4675"/>
      </w:tblGrid>
      <w:tr w:rsidR="002F1BD4" w:rsidRPr="004A045A" w:rsidTr="004A045A">
        <w:tc>
          <w:tcPr>
            <w:tcW w:w="4675" w:type="dxa"/>
            <w:vAlign w:val="bottom"/>
          </w:tcPr>
          <w:p w:rsidR="002F1BD4" w:rsidRPr="004A045A" w:rsidRDefault="002F1BD4" w:rsidP="004A045A">
            <w:pPr>
              <w:spacing w:line="360" w:lineRule="auto"/>
              <w:rPr>
                <w:rFonts w:eastAsia="MS MinNew Roman"/>
              </w:rPr>
            </w:pPr>
            <w:r w:rsidRPr="004A045A">
              <w:rPr>
                <w:rFonts w:ascii="Roboto Slab Light" w:eastAsia="MS MinNew Roman" w:hAnsi="Roboto Slab Light"/>
              </w:rPr>
              <w:t>First Name:</w:t>
            </w:r>
            <w:r w:rsidRPr="004A045A">
              <w:rPr>
                <w:rFonts w:eastAsia="MS MinNew Roman"/>
              </w:rPr>
              <w:t xml:space="preserve"> _________________________</w:t>
            </w:r>
          </w:p>
        </w:tc>
        <w:tc>
          <w:tcPr>
            <w:tcW w:w="4675" w:type="dxa"/>
            <w:vAlign w:val="bottom"/>
          </w:tcPr>
          <w:p w:rsidR="002F1BD4" w:rsidRPr="004A045A" w:rsidRDefault="002F1BD4" w:rsidP="004A045A">
            <w:pPr>
              <w:spacing w:line="360" w:lineRule="auto"/>
              <w:rPr>
                <w:rFonts w:eastAsia="MS MinNew Roman"/>
              </w:rPr>
            </w:pPr>
            <w:r w:rsidRPr="004A045A">
              <w:rPr>
                <w:rFonts w:ascii="Roboto Slab Light" w:eastAsia="MS MinNew Roman" w:hAnsi="Roboto Slab Light"/>
              </w:rPr>
              <w:t>Last Name:</w:t>
            </w:r>
            <w:r w:rsidRPr="004A045A">
              <w:rPr>
                <w:rFonts w:eastAsia="MS MinNew Roman"/>
              </w:rPr>
              <w:t xml:space="preserve"> __________________________</w:t>
            </w:r>
          </w:p>
        </w:tc>
      </w:tr>
      <w:tr w:rsidR="002F1BD4" w:rsidRPr="004A045A" w:rsidTr="004A045A">
        <w:tc>
          <w:tcPr>
            <w:tcW w:w="4675" w:type="dxa"/>
            <w:vAlign w:val="bottom"/>
          </w:tcPr>
          <w:p w:rsidR="002F1BD4" w:rsidRPr="004A045A" w:rsidRDefault="002F1BD4" w:rsidP="004A045A">
            <w:pPr>
              <w:spacing w:line="360" w:lineRule="auto"/>
              <w:rPr>
                <w:rFonts w:eastAsia="MS MinNew Roman"/>
              </w:rPr>
            </w:pPr>
            <w:r w:rsidRPr="004A045A">
              <w:rPr>
                <w:rFonts w:ascii="Roboto Slab Light" w:eastAsia="MS MinNew Roman" w:hAnsi="Roboto Slab Light"/>
              </w:rPr>
              <w:t>Phone:</w:t>
            </w:r>
            <w:r w:rsidRPr="004A045A">
              <w:rPr>
                <w:rFonts w:eastAsia="MS MinNew Roman"/>
              </w:rPr>
              <w:t xml:space="preserve"> ______________________________</w:t>
            </w:r>
          </w:p>
        </w:tc>
        <w:tc>
          <w:tcPr>
            <w:tcW w:w="4675" w:type="dxa"/>
            <w:vAlign w:val="bottom"/>
          </w:tcPr>
          <w:p w:rsidR="002F1BD4" w:rsidRPr="004A045A" w:rsidRDefault="002F1BD4" w:rsidP="004A045A">
            <w:pPr>
              <w:spacing w:line="360" w:lineRule="auto"/>
              <w:rPr>
                <w:rFonts w:ascii="Roboto Slab Light" w:eastAsia="MS MinNew Roman" w:hAnsi="Roboto Slab Light"/>
              </w:rPr>
            </w:pPr>
            <w:r w:rsidRPr="004A045A">
              <w:rPr>
                <w:rFonts w:ascii="Roboto Slab Light" w:eastAsia="MS MinNew Roman" w:hAnsi="Roboto Slab Light"/>
              </w:rPr>
              <w:t xml:space="preserve">        Home          Cell         Work</w:t>
            </w:r>
          </w:p>
        </w:tc>
      </w:tr>
      <w:tr w:rsidR="002F1BD4" w:rsidRPr="004A045A" w:rsidTr="004A045A">
        <w:trPr>
          <w:trHeight w:val="522"/>
        </w:trPr>
        <w:tc>
          <w:tcPr>
            <w:tcW w:w="4675" w:type="dxa"/>
            <w:vAlign w:val="bottom"/>
          </w:tcPr>
          <w:p w:rsidR="002F1BD4" w:rsidRPr="004A045A" w:rsidRDefault="002F1BD4" w:rsidP="004A045A">
            <w:pPr>
              <w:spacing w:line="360" w:lineRule="auto"/>
              <w:rPr>
                <w:rFonts w:eastAsia="MS MinNew Roman"/>
              </w:rPr>
            </w:pPr>
            <w:r w:rsidRPr="004A045A">
              <w:rPr>
                <w:rFonts w:ascii="Roboto Slab Light" w:eastAsia="MS MinNew Roman" w:hAnsi="Roboto Slab Light"/>
              </w:rPr>
              <w:t>Alternate Phone:</w:t>
            </w:r>
            <w:r w:rsidRPr="004A045A">
              <w:rPr>
                <w:rFonts w:eastAsia="MS MinNew Roman"/>
              </w:rPr>
              <w:t xml:space="preserve"> _____________________</w:t>
            </w:r>
          </w:p>
        </w:tc>
        <w:tc>
          <w:tcPr>
            <w:tcW w:w="4675" w:type="dxa"/>
            <w:vAlign w:val="bottom"/>
          </w:tcPr>
          <w:p w:rsidR="002F1BD4" w:rsidRPr="004A045A" w:rsidRDefault="002F1BD4" w:rsidP="004A045A">
            <w:pPr>
              <w:spacing w:line="360" w:lineRule="auto"/>
              <w:rPr>
                <w:rFonts w:ascii="Roboto Slab Light" w:eastAsia="MS MinNew Roman" w:hAnsi="Roboto Slab Light"/>
              </w:rPr>
            </w:pPr>
            <w:r w:rsidRPr="004A045A">
              <w:rPr>
                <w:rFonts w:ascii="Roboto Slab Light" w:eastAsia="MS MinNew Roman" w:hAnsi="Roboto Slab Light"/>
              </w:rPr>
              <w:t xml:space="preserve">        Home          Cell         Work</w:t>
            </w:r>
          </w:p>
        </w:tc>
      </w:tr>
      <w:tr w:rsidR="002F1BD4" w:rsidRPr="004A045A" w:rsidTr="004A045A">
        <w:tc>
          <w:tcPr>
            <w:tcW w:w="9350" w:type="dxa"/>
            <w:gridSpan w:val="2"/>
            <w:vAlign w:val="bottom"/>
          </w:tcPr>
          <w:p w:rsidR="002F1BD4" w:rsidRPr="004A045A" w:rsidRDefault="002F1BD4" w:rsidP="004A045A">
            <w:pPr>
              <w:spacing w:line="360" w:lineRule="auto"/>
              <w:rPr>
                <w:rFonts w:eastAsia="MS MinNew Roman"/>
              </w:rPr>
            </w:pPr>
            <w:r w:rsidRPr="004A045A">
              <w:rPr>
                <w:rFonts w:ascii="Roboto Slab Light" w:eastAsia="MS MinNew Roman" w:hAnsi="Roboto Slab Light"/>
              </w:rPr>
              <w:t>Email:</w:t>
            </w:r>
            <w:r w:rsidRPr="004A045A">
              <w:rPr>
                <w:rFonts w:eastAsia="MS MinNew Roman"/>
              </w:rPr>
              <w:t xml:space="preserve"> _______________________________</w:t>
            </w:r>
          </w:p>
        </w:tc>
      </w:tr>
      <w:tr w:rsidR="002F1BD4" w:rsidRPr="004A045A" w:rsidTr="004A045A">
        <w:tc>
          <w:tcPr>
            <w:tcW w:w="9350" w:type="dxa"/>
            <w:gridSpan w:val="2"/>
            <w:vAlign w:val="bottom"/>
          </w:tcPr>
          <w:p w:rsidR="002F1BD4" w:rsidRPr="004A045A" w:rsidRDefault="002F1BD4" w:rsidP="004A045A">
            <w:pPr>
              <w:spacing w:line="360" w:lineRule="auto"/>
              <w:rPr>
                <w:rFonts w:eastAsia="MS MinNew Roman"/>
              </w:rPr>
            </w:pPr>
            <w:r w:rsidRPr="004A045A">
              <w:rPr>
                <w:rFonts w:ascii="Roboto Slab Light" w:eastAsia="MS MinNew Roman" w:hAnsi="Roboto Slab Light"/>
              </w:rPr>
              <w:t>Address:</w:t>
            </w:r>
            <w:r w:rsidRPr="004A045A">
              <w:rPr>
                <w:rFonts w:eastAsia="MS MinNew Roman"/>
              </w:rPr>
              <w:t xml:space="preserve"> __________________________________________________________________</w:t>
            </w:r>
          </w:p>
        </w:tc>
      </w:tr>
      <w:tr w:rsidR="002F1BD4" w:rsidRPr="004A045A" w:rsidTr="004A045A">
        <w:tc>
          <w:tcPr>
            <w:tcW w:w="9350" w:type="dxa"/>
            <w:gridSpan w:val="2"/>
            <w:vAlign w:val="bottom"/>
          </w:tcPr>
          <w:p w:rsidR="002F1BD4" w:rsidRPr="004A045A" w:rsidRDefault="002F1BD4" w:rsidP="004A045A">
            <w:pPr>
              <w:spacing w:line="360" w:lineRule="auto"/>
              <w:rPr>
                <w:rFonts w:eastAsia="MS MinNew Roman"/>
              </w:rPr>
            </w:pPr>
            <w:r w:rsidRPr="004A045A">
              <w:rPr>
                <w:rFonts w:ascii="Roboto Slab Light" w:eastAsia="MS MinNew Roman" w:hAnsi="Roboto Slab Light"/>
              </w:rPr>
              <w:t>City, State Zip:</w:t>
            </w:r>
            <w:r w:rsidRPr="004A045A">
              <w:rPr>
                <w:rFonts w:eastAsia="MS MinNew Roman"/>
              </w:rPr>
              <w:t xml:space="preserve"> ______________________________________________________________</w:t>
            </w:r>
          </w:p>
        </w:tc>
      </w:tr>
      <w:tr w:rsidR="002F1BD4" w:rsidRPr="004A045A" w:rsidTr="004A045A">
        <w:tc>
          <w:tcPr>
            <w:tcW w:w="9350" w:type="dxa"/>
            <w:gridSpan w:val="2"/>
            <w:vAlign w:val="bottom"/>
          </w:tcPr>
          <w:p w:rsidR="002F1BD4" w:rsidRPr="004A045A" w:rsidRDefault="002F1BD4" w:rsidP="004A045A">
            <w:pPr>
              <w:spacing w:line="360" w:lineRule="auto"/>
              <w:rPr>
                <w:rFonts w:ascii="Roboto Slab Light" w:eastAsia="MS MinNew Roman" w:hAnsi="Roboto Slab Light"/>
              </w:rPr>
            </w:pPr>
          </w:p>
        </w:tc>
      </w:tr>
      <w:tr w:rsidR="002F1BD4" w:rsidRPr="004A045A" w:rsidTr="004A045A">
        <w:tc>
          <w:tcPr>
            <w:tcW w:w="9350" w:type="dxa"/>
            <w:gridSpan w:val="2"/>
            <w:vAlign w:val="bottom"/>
          </w:tcPr>
          <w:p w:rsidR="002F1BD4" w:rsidRPr="004A045A" w:rsidRDefault="002F1BD4" w:rsidP="004A045A">
            <w:pPr>
              <w:spacing w:after="240"/>
              <w:rPr>
                <w:rFonts w:ascii="Roboto Slab Light" w:eastAsia="MS MinNew Roman" w:hAnsi="Roboto Slab Light"/>
                <w:b/>
                <w:sz w:val="28"/>
              </w:rPr>
            </w:pPr>
            <w:r w:rsidRPr="004A045A">
              <w:rPr>
                <w:rFonts w:ascii="Roboto Slab Light" w:eastAsia="MS MinNew Roman" w:hAnsi="Roboto Slab Light"/>
                <w:b/>
                <w:sz w:val="28"/>
              </w:rPr>
              <w:t>Parent/Guardian’s Information:</w:t>
            </w:r>
          </w:p>
        </w:tc>
      </w:tr>
      <w:tr w:rsidR="002F1BD4" w:rsidRPr="004A045A" w:rsidTr="004A045A">
        <w:tc>
          <w:tcPr>
            <w:tcW w:w="4675" w:type="dxa"/>
            <w:vAlign w:val="bottom"/>
          </w:tcPr>
          <w:p w:rsidR="002F1BD4" w:rsidRPr="004A045A" w:rsidRDefault="002F1BD4" w:rsidP="004A045A">
            <w:pPr>
              <w:spacing w:line="360" w:lineRule="auto"/>
              <w:rPr>
                <w:rFonts w:eastAsia="MS MinNew Roman"/>
              </w:rPr>
            </w:pPr>
            <w:r w:rsidRPr="004A045A">
              <w:rPr>
                <w:rFonts w:ascii="Roboto Slab Light" w:eastAsia="MS MinNew Roman" w:hAnsi="Roboto Slab Light"/>
              </w:rPr>
              <w:t>First Name:</w:t>
            </w:r>
            <w:r w:rsidRPr="004A045A">
              <w:rPr>
                <w:rFonts w:eastAsia="MS MinNew Roman"/>
              </w:rPr>
              <w:t xml:space="preserve"> _________________________</w:t>
            </w:r>
          </w:p>
        </w:tc>
        <w:tc>
          <w:tcPr>
            <w:tcW w:w="4675" w:type="dxa"/>
            <w:vAlign w:val="bottom"/>
          </w:tcPr>
          <w:p w:rsidR="002F1BD4" w:rsidRPr="004A045A" w:rsidRDefault="002F1BD4" w:rsidP="004A045A">
            <w:pPr>
              <w:spacing w:line="360" w:lineRule="auto"/>
              <w:rPr>
                <w:rFonts w:eastAsia="MS MinNew Roman"/>
              </w:rPr>
            </w:pPr>
            <w:r w:rsidRPr="004A045A">
              <w:rPr>
                <w:rFonts w:ascii="Roboto Slab Light" w:eastAsia="MS MinNew Roman" w:hAnsi="Roboto Slab Light"/>
              </w:rPr>
              <w:t>Last Name:</w:t>
            </w:r>
            <w:r w:rsidRPr="004A045A">
              <w:rPr>
                <w:rFonts w:eastAsia="MS MinNew Roman"/>
              </w:rPr>
              <w:t xml:space="preserve"> __________________________</w:t>
            </w:r>
          </w:p>
        </w:tc>
      </w:tr>
      <w:tr w:rsidR="002F1BD4" w:rsidRPr="004A045A" w:rsidTr="004A045A">
        <w:tc>
          <w:tcPr>
            <w:tcW w:w="9350" w:type="dxa"/>
            <w:gridSpan w:val="2"/>
            <w:vAlign w:val="bottom"/>
          </w:tcPr>
          <w:p w:rsidR="002F1BD4" w:rsidRPr="004A045A" w:rsidRDefault="002F1BD4" w:rsidP="004A045A">
            <w:pPr>
              <w:spacing w:line="360" w:lineRule="auto"/>
              <w:rPr>
                <w:rFonts w:ascii="Roboto Slab Light" w:eastAsia="MS MinNew Roman" w:hAnsi="Roboto Slab Light"/>
                <w:b/>
              </w:rPr>
            </w:pPr>
            <w:r w:rsidRPr="004A045A">
              <w:rPr>
                <w:rFonts w:ascii="Roboto Slab Light" w:eastAsia="MS MinNew Roman" w:hAnsi="Roboto Slab Light"/>
                <w:b/>
              </w:rPr>
              <w:t>If different from above:</w:t>
            </w:r>
          </w:p>
        </w:tc>
      </w:tr>
      <w:tr w:rsidR="002F1BD4" w:rsidRPr="004A045A" w:rsidTr="004A045A">
        <w:tc>
          <w:tcPr>
            <w:tcW w:w="4675" w:type="dxa"/>
            <w:vAlign w:val="bottom"/>
          </w:tcPr>
          <w:p w:rsidR="002F1BD4" w:rsidRPr="004A045A" w:rsidRDefault="002F1BD4" w:rsidP="004A045A">
            <w:pPr>
              <w:spacing w:line="360" w:lineRule="auto"/>
              <w:rPr>
                <w:rFonts w:eastAsia="MS MinNew Roman"/>
              </w:rPr>
            </w:pPr>
            <w:r w:rsidRPr="004A045A">
              <w:rPr>
                <w:rFonts w:ascii="Roboto Slab Light" w:eastAsia="MS MinNew Roman" w:hAnsi="Roboto Slab Light"/>
              </w:rPr>
              <w:t>Phone:</w:t>
            </w:r>
            <w:r w:rsidRPr="004A045A">
              <w:rPr>
                <w:rFonts w:eastAsia="MS MinNew Roman"/>
              </w:rPr>
              <w:t xml:space="preserve"> ______________________________</w:t>
            </w:r>
          </w:p>
        </w:tc>
        <w:tc>
          <w:tcPr>
            <w:tcW w:w="4675" w:type="dxa"/>
            <w:vAlign w:val="bottom"/>
          </w:tcPr>
          <w:p w:rsidR="002F1BD4" w:rsidRPr="004A045A" w:rsidRDefault="002F1BD4" w:rsidP="004A045A">
            <w:pPr>
              <w:spacing w:line="360" w:lineRule="auto"/>
              <w:rPr>
                <w:rFonts w:ascii="Roboto Slab Light" w:eastAsia="MS MinNew Roman" w:hAnsi="Roboto Slab Light"/>
              </w:rPr>
            </w:pPr>
            <w:r w:rsidRPr="004A045A">
              <w:rPr>
                <w:rFonts w:ascii="Roboto Slab Light" w:eastAsia="MS MinNew Roman" w:hAnsi="Roboto Slab Light"/>
              </w:rPr>
              <w:t xml:space="preserve">        Home          Cell         Work</w:t>
            </w:r>
          </w:p>
        </w:tc>
      </w:tr>
      <w:tr w:rsidR="002F1BD4" w:rsidRPr="004A045A" w:rsidTr="004A045A">
        <w:tc>
          <w:tcPr>
            <w:tcW w:w="4675" w:type="dxa"/>
            <w:vAlign w:val="bottom"/>
          </w:tcPr>
          <w:p w:rsidR="002F1BD4" w:rsidRPr="004A045A" w:rsidRDefault="002F1BD4" w:rsidP="004A045A">
            <w:pPr>
              <w:spacing w:line="360" w:lineRule="auto"/>
              <w:rPr>
                <w:rFonts w:eastAsia="MS MinNew Roman"/>
              </w:rPr>
            </w:pPr>
            <w:r w:rsidRPr="004A045A">
              <w:rPr>
                <w:rFonts w:ascii="Roboto Slab Light" w:eastAsia="MS MinNew Roman" w:hAnsi="Roboto Slab Light"/>
              </w:rPr>
              <w:t>Alternate Phone:</w:t>
            </w:r>
            <w:r w:rsidRPr="004A045A">
              <w:rPr>
                <w:rFonts w:eastAsia="MS MinNew Roman"/>
              </w:rPr>
              <w:t xml:space="preserve"> _____________________</w:t>
            </w:r>
          </w:p>
        </w:tc>
        <w:tc>
          <w:tcPr>
            <w:tcW w:w="4675" w:type="dxa"/>
            <w:vAlign w:val="bottom"/>
          </w:tcPr>
          <w:p w:rsidR="002F1BD4" w:rsidRPr="004A045A" w:rsidRDefault="002F1BD4" w:rsidP="004A045A">
            <w:pPr>
              <w:spacing w:line="360" w:lineRule="auto"/>
              <w:rPr>
                <w:rFonts w:ascii="Roboto Slab Light" w:eastAsia="MS MinNew Roman" w:hAnsi="Roboto Slab Light"/>
              </w:rPr>
            </w:pPr>
            <w:r w:rsidRPr="004A045A">
              <w:rPr>
                <w:rFonts w:ascii="Roboto Slab Light" w:eastAsia="MS MinNew Roman" w:hAnsi="Roboto Slab Light"/>
              </w:rPr>
              <w:t xml:space="preserve">        Home          Cell         Work</w:t>
            </w:r>
          </w:p>
        </w:tc>
      </w:tr>
      <w:tr w:rsidR="002F1BD4" w:rsidRPr="004A045A" w:rsidTr="004A045A">
        <w:tc>
          <w:tcPr>
            <w:tcW w:w="9350" w:type="dxa"/>
            <w:gridSpan w:val="2"/>
            <w:vAlign w:val="bottom"/>
          </w:tcPr>
          <w:p w:rsidR="002F1BD4" w:rsidRPr="004A045A" w:rsidRDefault="002F1BD4" w:rsidP="004A045A">
            <w:pPr>
              <w:spacing w:line="360" w:lineRule="auto"/>
              <w:rPr>
                <w:rFonts w:eastAsia="MS MinNew Roman"/>
              </w:rPr>
            </w:pPr>
            <w:r w:rsidRPr="004A045A">
              <w:rPr>
                <w:rFonts w:ascii="Roboto Slab Light" w:eastAsia="MS MinNew Roman" w:hAnsi="Roboto Slab Light"/>
              </w:rPr>
              <w:t>Email:</w:t>
            </w:r>
            <w:r w:rsidRPr="004A045A">
              <w:rPr>
                <w:rFonts w:eastAsia="MS MinNew Roman"/>
              </w:rPr>
              <w:t xml:space="preserve"> _______________________________</w:t>
            </w:r>
          </w:p>
        </w:tc>
      </w:tr>
      <w:tr w:rsidR="002F1BD4" w:rsidRPr="004A045A" w:rsidTr="004A045A">
        <w:tc>
          <w:tcPr>
            <w:tcW w:w="9350" w:type="dxa"/>
            <w:gridSpan w:val="2"/>
            <w:vAlign w:val="bottom"/>
          </w:tcPr>
          <w:p w:rsidR="002F1BD4" w:rsidRPr="004A045A" w:rsidRDefault="002F1BD4" w:rsidP="004A045A">
            <w:pPr>
              <w:spacing w:line="360" w:lineRule="auto"/>
              <w:rPr>
                <w:rFonts w:eastAsia="MS MinNew Roman"/>
              </w:rPr>
            </w:pPr>
            <w:r w:rsidRPr="004A045A">
              <w:rPr>
                <w:rFonts w:ascii="Roboto Slab Light" w:eastAsia="MS MinNew Roman" w:hAnsi="Roboto Slab Light"/>
              </w:rPr>
              <w:t>Address:</w:t>
            </w:r>
            <w:r w:rsidRPr="004A045A">
              <w:rPr>
                <w:rFonts w:eastAsia="MS MinNew Roman"/>
              </w:rPr>
              <w:t xml:space="preserve"> __________________________________________________________________</w:t>
            </w:r>
          </w:p>
        </w:tc>
      </w:tr>
      <w:tr w:rsidR="002F1BD4" w:rsidRPr="004A045A" w:rsidTr="004A045A">
        <w:tc>
          <w:tcPr>
            <w:tcW w:w="9350" w:type="dxa"/>
            <w:gridSpan w:val="2"/>
            <w:vAlign w:val="bottom"/>
          </w:tcPr>
          <w:p w:rsidR="002F1BD4" w:rsidRPr="004A045A" w:rsidRDefault="002F1BD4" w:rsidP="004A045A">
            <w:pPr>
              <w:spacing w:line="360" w:lineRule="auto"/>
              <w:rPr>
                <w:rFonts w:eastAsia="MS MinNew Roman"/>
              </w:rPr>
            </w:pPr>
            <w:r w:rsidRPr="004A045A">
              <w:rPr>
                <w:rFonts w:ascii="Roboto Slab Light" w:eastAsia="MS MinNew Roman" w:hAnsi="Roboto Slab Light"/>
              </w:rPr>
              <w:t>City, State Zip:</w:t>
            </w:r>
            <w:r w:rsidRPr="004A045A">
              <w:rPr>
                <w:rFonts w:eastAsia="MS MinNew Roman"/>
              </w:rPr>
              <w:t xml:space="preserve"> ______________________________________________________________</w:t>
            </w:r>
          </w:p>
        </w:tc>
      </w:tr>
    </w:tbl>
    <w:p w:rsidR="002F1BD4" w:rsidRPr="00354457" w:rsidRDefault="002F1BD4" w:rsidP="00AC5AA5">
      <w:pPr>
        <w:spacing w:after="240"/>
        <w:rPr>
          <w:b/>
        </w:rPr>
      </w:pPr>
    </w:p>
    <w:p w:rsidR="002F1BD4" w:rsidRPr="00B75E8F" w:rsidRDefault="002F1BD4" w:rsidP="00AC5AA5">
      <w:pPr>
        <w:spacing w:after="240"/>
        <w:rPr>
          <w:rFonts w:ascii="Roboto Slab Light" w:hAnsi="Roboto Slab Light"/>
          <w:b/>
          <w:sz w:val="28"/>
        </w:rPr>
      </w:pPr>
      <w:r w:rsidRPr="00B75E8F">
        <w:rPr>
          <w:rFonts w:ascii="Roboto Slab Light" w:hAnsi="Roboto Slab Light"/>
          <w:b/>
          <w:sz w:val="28"/>
        </w:rPr>
        <w:t>Student’s Information:</w:t>
      </w:r>
    </w:p>
    <w:tbl>
      <w:tblPr>
        <w:tblW w:w="0" w:type="auto"/>
        <w:tblLook w:val="00A0"/>
      </w:tblPr>
      <w:tblGrid>
        <w:gridCol w:w="4675"/>
        <w:gridCol w:w="4675"/>
      </w:tblGrid>
      <w:tr w:rsidR="002F1BD4" w:rsidRPr="004A045A" w:rsidTr="004A045A">
        <w:trPr>
          <w:trHeight w:val="332"/>
        </w:trPr>
        <w:tc>
          <w:tcPr>
            <w:tcW w:w="4675" w:type="dxa"/>
          </w:tcPr>
          <w:p w:rsidR="002F1BD4" w:rsidRPr="004A045A" w:rsidRDefault="002F1BD4" w:rsidP="004A045A">
            <w:pPr>
              <w:spacing w:line="360" w:lineRule="auto"/>
              <w:rPr>
                <w:rFonts w:eastAsia="MS MinNew Roman"/>
              </w:rPr>
            </w:pPr>
            <w:r w:rsidRPr="004A045A">
              <w:rPr>
                <w:rFonts w:ascii="Roboto Slab Light" w:eastAsia="MS MinNew Roman" w:hAnsi="Roboto Slab Light"/>
              </w:rPr>
              <w:t>First Name:</w:t>
            </w:r>
            <w:r w:rsidRPr="004A045A">
              <w:rPr>
                <w:rFonts w:eastAsia="MS MinNew Roman"/>
              </w:rPr>
              <w:t xml:space="preserve"> _________________________</w:t>
            </w:r>
          </w:p>
        </w:tc>
        <w:tc>
          <w:tcPr>
            <w:tcW w:w="4675" w:type="dxa"/>
          </w:tcPr>
          <w:p w:rsidR="002F1BD4" w:rsidRPr="004A045A" w:rsidRDefault="002F1BD4" w:rsidP="004A045A">
            <w:pPr>
              <w:spacing w:line="360" w:lineRule="auto"/>
              <w:rPr>
                <w:rFonts w:eastAsia="MS MinNew Roman"/>
              </w:rPr>
            </w:pPr>
            <w:r w:rsidRPr="004A045A">
              <w:rPr>
                <w:rFonts w:ascii="Roboto Slab Light" w:eastAsia="MS MinNew Roman" w:hAnsi="Roboto Slab Light"/>
              </w:rPr>
              <w:t>Last Name:</w:t>
            </w:r>
            <w:r w:rsidRPr="004A045A">
              <w:rPr>
                <w:rFonts w:eastAsia="MS MinNew Roman"/>
              </w:rPr>
              <w:t xml:space="preserve"> __________________________</w:t>
            </w:r>
          </w:p>
        </w:tc>
      </w:tr>
      <w:tr w:rsidR="002F1BD4" w:rsidRPr="004A045A" w:rsidTr="004A045A">
        <w:tc>
          <w:tcPr>
            <w:tcW w:w="4675" w:type="dxa"/>
          </w:tcPr>
          <w:p w:rsidR="002F1BD4" w:rsidRPr="004A045A" w:rsidRDefault="002F1BD4" w:rsidP="004A045A">
            <w:pPr>
              <w:spacing w:line="360" w:lineRule="auto"/>
              <w:rPr>
                <w:rFonts w:eastAsia="MS MinNew Roman"/>
              </w:rPr>
            </w:pPr>
            <w:r w:rsidRPr="004A045A">
              <w:rPr>
                <w:rFonts w:ascii="Roboto Slab Light" w:eastAsia="MS MinNew Roman" w:hAnsi="Roboto Slab Light"/>
              </w:rPr>
              <w:t>Preferred Name:</w:t>
            </w:r>
            <w:r w:rsidRPr="004A045A">
              <w:rPr>
                <w:rFonts w:eastAsia="MS MinNew Roman"/>
              </w:rPr>
              <w:t xml:space="preserve"> _____________________</w:t>
            </w:r>
          </w:p>
        </w:tc>
        <w:tc>
          <w:tcPr>
            <w:tcW w:w="4675" w:type="dxa"/>
          </w:tcPr>
          <w:p w:rsidR="002F1BD4" w:rsidRPr="004A045A" w:rsidRDefault="002F1BD4" w:rsidP="004A045A">
            <w:pPr>
              <w:spacing w:line="360" w:lineRule="auto"/>
              <w:rPr>
                <w:rFonts w:eastAsia="MS MinNew Roman"/>
              </w:rPr>
            </w:pPr>
            <w:r w:rsidRPr="004A045A">
              <w:rPr>
                <w:rFonts w:ascii="Roboto Slab Light" w:eastAsia="MS MinNew Roman" w:hAnsi="Roboto Slab Light"/>
              </w:rPr>
              <w:t>DOB:</w:t>
            </w:r>
            <w:r w:rsidRPr="004A045A">
              <w:rPr>
                <w:rFonts w:eastAsia="MS MinNew Roman"/>
              </w:rPr>
              <w:t xml:space="preserve"> _______________________________</w:t>
            </w:r>
          </w:p>
        </w:tc>
      </w:tr>
      <w:tr w:rsidR="002F1BD4" w:rsidRPr="004A045A" w:rsidTr="004A045A">
        <w:tc>
          <w:tcPr>
            <w:tcW w:w="4675" w:type="dxa"/>
          </w:tcPr>
          <w:p w:rsidR="002F1BD4" w:rsidRPr="004A045A" w:rsidRDefault="002F1BD4" w:rsidP="004A045A">
            <w:pPr>
              <w:spacing w:line="360" w:lineRule="auto"/>
              <w:rPr>
                <w:rFonts w:ascii="Roboto Slab Light" w:eastAsia="MS MinNew Roman" w:hAnsi="Roboto Slab Light"/>
              </w:rPr>
            </w:pPr>
          </w:p>
        </w:tc>
        <w:tc>
          <w:tcPr>
            <w:tcW w:w="4675" w:type="dxa"/>
          </w:tcPr>
          <w:p w:rsidR="002F1BD4" w:rsidRPr="004A045A" w:rsidRDefault="002F1BD4" w:rsidP="004A045A">
            <w:pPr>
              <w:spacing w:line="360" w:lineRule="auto"/>
              <w:rPr>
                <w:rFonts w:ascii="Roboto Slab Light" w:eastAsia="MS MinNew Roman" w:hAnsi="Roboto Slab Light"/>
              </w:rPr>
            </w:pPr>
            <w:r>
              <w:rPr>
                <w:rFonts w:ascii="Roboto Slab Light" w:eastAsia="MS MinNew Roman" w:hAnsi="Roboto Slab Light"/>
              </w:rPr>
              <w:t xml:space="preserve">Gender:    Male   or   Female </w:t>
            </w:r>
          </w:p>
        </w:tc>
      </w:tr>
    </w:tbl>
    <w:p w:rsidR="002F1BD4" w:rsidRPr="00AC5AA5" w:rsidRDefault="002F1BD4">
      <w:pPr>
        <w:rPr>
          <w:rFonts w:ascii="Roboto Slab Light" w:hAnsi="Roboto Slab Light"/>
        </w:rPr>
      </w:pPr>
    </w:p>
    <w:p w:rsidR="002F1BD4" w:rsidRDefault="002F1BD4">
      <w:r w:rsidRPr="00AC5AA5">
        <w:rPr>
          <w:rFonts w:ascii="Roboto Slab Light" w:hAnsi="Roboto Slab Light"/>
        </w:rPr>
        <w:t>How did you hear about MCPP?</w:t>
      </w:r>
      <w:r>
        <w:t xml:space="preserve"> ________________________________________________</w:t>
      </w:r>
    </w:p>
    <w:p w:rsidR="002F1BD4" w:rsidRDefault="002F1BD4"/>
    <w:p w:rsidR="002F1BD4" w:rsidRDefault="002F1BD4"/>
    <w:p w:rsidR="002F1BD4" w:rsidRDefault="002F1BD4">
      <w:pPr>
        <w:rPr>
          <w:rFonts w:ascii="Roboto Slab Light" w:hAnsi="Roboto Slab Light"/>
          <w:b/>
          <w:sz w:val="28"/>
        </w:rPr>
      </w:pPr>
      <w:r>
        <w:rPr>
          <w:rFonts w:ascii="Roboto Slab Light" w:hAnsi="Roboto Slab Light"/>
          <w:b/>
          <w:sz w:val="28"/>
        </w:rPr>
        <w:t>Classes:</w:t>
      </w:r>
    </w:p>
    <w:p w:rsidR="002F1BD4" w:rsidRDefault="002F1BD4">
      <w:pPr>
        <w:rPr>
          <w:rFonts w:ascii="Roboto Slab Light" w:hAnsi="Roboto Slab Light"/>
          <w:b/>
          <w:sz w:val="28"/>
        </w:rPr>
      </w:pPr>
    </w:p>
    <w:p w:rsidR="002F1BD4" w:rsidRDefault="002F1BD4">
      <w:pPr>
        <w:rPr>
          <w:rFonts w:ascii="Roboto Slab Light" w:hAnsi="Roboto Slab Light"/>
          <w:b/>
          <w:sz w:val="28"/>
        </w:rPr>
      </w:pPr>
    </w:p>
    <w:p w:rsidR="002F1BD4" w:rsidRDefault="002F1BD4">
      <w:pPr>
        <w:rPr>
          <w:rFonts w:ascii="Roboto Slab Light" w:hAnsi="Roboto Slab Light"/>
          <w:sz w:val="28"/>
        </w:rPr>
      </w:pPr>
      <w:r>
        <w:rPr>
          <w:rFonts w:ascii="Roboto Slab Light" w:hAnsi="Roboto Slab Light"/>
          <w:sz w:val="28"/>
        </w:rPr>
        <w:t xml:space="preserve">Please place a number “1” next to your first choice, and a number “2” next to your second choice. </w:t>
      </w:r>
    </w:p>
    <w:p w:rsidR="002F1BD4" w:rsidRDefault="002F1BD4">
      <w:pPr>
        <w:rPr>
          <w:rFonts w:ascii="Roboto Slab Light" w:hAnsi="Roboto Slab Light"/>
          <w:sz w:val="28"/>
        </w:rPr>
      </w:pPr>
    </w:p>
    <w:p w:rsidR="002F1BD4" w:rsidRDefault="002F1BD4">
      <w:pPr>
        <w:rPr>
          <w:rFonts w:ascii="Roboto Slab Light" w:hAnsi="Roboto Slab Light"/>
          <w:sz w:val="28"/>
        </w:rPr>
      </w:pPr>
    </w:p>
    <w:tbl>
      <w:tblPr>
        <w:tblW w:w="0" w:type="auto"/>
        <w:jc w:val="center"/>
        <w:tblLook w:val="00A0"/>
      </w:tblPr>
      <w:tblGrid>
        <w:gridCol w:w="2337"/>
        <w:gridCol w:w="2337"/>
        <w:gridCol w:w="996"/>
        <w:gridCol w:w="3680"/>
      </w:tblGrid>
      <w:tr w:rsidR="002F1BD4" w:rsidRPr="004A045A" w:rsidTr="004A045A">
        <w:trPr>
          <w:jc w:val="center"/>
        </w:trPr>
        <w:tc>
          <w:tcPr>
            <w:tcW w:w="2337" w:type="dxa"/>
          </w:tcPr>
          <w:p w:rsidR="002F1BD4" w:rsidRPr="004A045A" w:rsidRDefault="002F1BD4" w:rsidP="004A045A">
            <w:pPr>
              <w:spacing w:line="360" w:lineRule="auto"/>
              <w:rPr>
                <w:rFonts w:eastAsia="MS MinNew Roman"/>
                <w:b/>
              </w:rPr>
            </w:pPr>
            <w:r w:rsidRPr="004A045A">
              <w:rPr>
                <w:rFonts w:ascii="Roboto Slab Light" w:eastAsia="MS MinNew Roman" w:hAnsi="Roboto Slab Light"/>
                <w:b/>
                <w:sz w:val="28"/>
              </w:rPr>
              <w:t>Classes</w:t>
            </w:r>
          </w:p>
        </w:tc>
        <w:tc>
          <w:tcPr>
            <w:tcW w:w="2337" w:type="dxa"/>
          </w:tcPr>
          <w:p w:rsidR="002F1BD4" w:rsidRPr="004A045A" w:rsidRDefault="002F1BD4" w:rsidP="004A045A">
            <w:pPr>
              <w:spacing w:line="360" w:lineRule="auto"/>
              <w:rPr>
                <w:rFonts w:eastAsia="MS MinNew Roman"/>
              </w:rPr>
            </w:pPr>
          </w:p>
        </w:tc>
        <w:tc>
          <w:tcPr>
            <w:tcW w:w="996" w:type="dxa"/>
          </w:tcPr>
          <w:p w:rsidR="002F1BD4" w:rsidRPr="004A045A" w:rsidRDefault="002F1BD4" w:rsidP="004A045A">
            <w:pPr>
              <w:spacing w:line="360" w:lineRule="auto"/>
              <w:jc w:val="center"/>
              <w:rPr>
                <w:rFonts w:ascii="Roboto Slab Light" w:eastAsia="MS MinNew Roman" w:hAnsi="Roboto Slab Light"/>
                <w:b/>
                <w:sz w:val="28"/>
              </w:rPr>
            </w:pPr>
          </w:p>
        </w:tc>
        <w:tc>
          <w:tcPr>
            <w:tcW w:w="3680" w:type="dxa"/>
          </w:tcPr>
          <w:p w:rsidR="002F1BD4" w:rsidRPr="004A045A" w:rsidRDefault="002F1BD4" w:rsidP="004A045A">
            <w:pPr>
              <w:spacing w:line="360" w:lineRule="auto"/>
              <w:jc w:val="center"/>
              <w:rPr>
                <w:rFonts w:ascii="Roboto Slab Light" w:eastAsia="MS MinNew Roman" w:hAnsi="Roboto Slab Light"/>
                <w:b/>
                <w:sz w:val="28"/>
              </w:rPr>
            </w:pPr>
            <w:r w:rsidRPr="004A045A">
              <w:rPr>
                <w:rFonts w:ascii="Roboto Slab Light" w:eastAsia="MS MinNew Roman" w:hAnsi="Roboto Slab Light"/>
                <w:b/>
                <w:sz w:val="28"/>
              </w:rPr>
              <w:t>Tuition</w:t>
            </w:r>
          </w:p>
        </w:tc>
      </w:tr>
      <w:tr w:rsidR="002F1BD4" w:rsidRPr="004A045A" w:rsidTr="004A045A">
        <w:trPr>
          <w:jc w:val="center"/>
        </w:trPr>
        <w:tc>
          <w:tcPr>
            <w:tcW w:w="2337" w:type="dxa"/>
          </w:tcPr>
          <w:p w:rsidR="002F1BD4" w:rsidRPr="004A045A" w:rsidRDefault="002F1BD4" w:rsidP="004A045A">
            <w:pPr>
              <w:spacing w:line="360" w:lineRule="auto"/>
              <w:rPr>
                <w:rFonts w:ascii="Roboto Slab" w:eastAsia="MS MinNew Roman" w:hAnsi="Roboto Slab"/>
                <w:b/>
              </w:rPr>
            </w:pPr>
            <w:r w:rsidRPr="004A045A">
              <w:rPr>
                <w:rFonts w:ascii="Roboto Slab" w:eastAsia="MS MinNew Roman" w:hAnsi="Roboto Slab"/>
                <w:b/>
              </w:rPr>
              <w:t xml:space="preserve">2-Year Old </w:t>
            </w:r>
          </w:p>
        </w:tc>
        <w:tc>
          <w:tcPr>
            <w:tcW w:w="2337" w:type="dxa"/>
          </w:tcPr>
          <w:p w:rsidR="002F1BD4" w:rsidRPr="004A045A" w:rsidRDefault="002F1BD4" w:rsidP="004A045A">
            <w:pPr>
              <w:spacing w:line="360" w:lineRule="auto"/>
              <w:rPr>
                <w:rFonts w:eastAsia="MS MinNew Roman"/>
              </w:rPr>
            </w:pPr>
          </w:p>
        </w:tc>
        <w:tc>
          <w:tcPr>
            <w:tcW w:w="996" w:type="dxa"/>
          </w:tcPr>
          <w:p w:rsidR="002F1BD4" w:rsidRPr="004A045A" w:rsidRDefault="002F1BD4" w:rsidP="004A045A">
            <w:pPr>
              <w:spacing w:line="360" w:lineRule="auto"/>
              <w:rPr>
                <w:rFonts w:eastAsia="MS MinNew Roman"/>
              </w:rPr>
            </w:pPr>
          </w:p>
        </w:tc>
        <w:tc>
          <w:tcPr>
            <w:tcW w:w="3680" w:type="dxa"/>
          </w:tcPr>
          <w:p w:rsidR="002F1BD4" w:rsidRPr="004A045A" w:rsidRDefault="002F1BD4" w:rsidP="004A045A">
            <w:pPr>
              <w:spacing w:line="360" w:lineRule="auto"/>
              <w:jc w:val="center"/>
              <w:rPr>
                <w:rFonts w:ascii="Roboto Slab Light" w:eastAsia="MS MinNew Roman" w:hAnsi="Roboto Slab Light"/>
                <w:b/>
              </w:rPr>
            </w:pPr>
            <w:r w:rsidRPr="004A045A">
              <w:rPr>
                <w:rFonts w:ascii="Roboto Slab Light" w:eastAsia="MS MinNew Roman" w:hAnsi="Roboto Slab Light"/>
                <w:b/>
              </w:rPr>
              <w:t>Annual | Monthly</w:t>
            </w:r>
          </w:p>
        </w:tc>
      </w:tr>
      <w:tr w:rsidR="002F1BD4" w:rsidRPr="004A045A" w:rsidTr="004A045A">
        <w:trPr>
          <w:jc w:val="center"/>
        </w:trPr>
        <w:tc>
          <w:tcPr>
            <w:tcW w:w="5670" w:type="dxa"/>
            <w:gridSpan w:val="3"/>
          </w:tcPr>
          <w:p w:rsidR="002F1BD4" w:rsidRPr="004A045A" w:rsidRDefault="002F1BD4" w:rsidP="004A045A">
            <w:pPr>
              <w:spacing w:line="360" w:lineRule="auto"/>
              <w:rPr>
                <w:rFonts w:ascii="Times New Roman" w:eastAsia="MS MinNew Roman" w:hAnsi="Times New Roman"/>
              </w:rPr>
            </w:pPr>
            <w:r w:rsidRPr="004A045A">
              <w:rPr>
                <w:rFonts w:ascii="Times New Roman" w:eastAsia="MS MinNew Roman" w:hAnsi="Times New Roman"/>
              </w:rPr>
              <w:t xml:space="preserve">_____  </w:t>
            </w:r>
            <w:r w:rsidRPr="004A045A">
              <w:rPr>
                <w:rFonts w:ascii="Roboto Slab Light" w:eastAsia="MS MinNew Roman" w:hAnsi="Roboto Slab Light"/>
              </w:rPr>
              <w:t>Monday | Wednesday | Friday 9:00 – 11:30</w:t>
            </w:r>
          </w:p>
        </w:tc>
        <w:tc>
          <w:tcPr>
            <w:tcW w:w="3680" w:type="dxa"/>
          </w:tcPr>
          <w:p w:rsidR="002F1BD4" w:rsidRPr="004A045A" w:rsidRDefault="002F1BD4" w:rsidP="004A045A">
            <w:pPr>
              <w:spacing w:line="360" w:lineRule="auto"/>
              <w:jc w:val="center"/>
              <w:rPr>
                <w:rFonts w:ascii="Roboto Slab Light" w:eastAsia="MS MinNew Roman" w:hAnsi="Roboto Slab Light"/>
              </w:rPr>
            </w:pPr>
            <w:r w:rsidRPr="004A045A">
              <w:rPr>
                <w:rFonts w:ascii="Roboto Slab Light" w:eastAsia="MS MinNew Roman" w:hAnsi="Roboto Slab Light"/>
              </w:rPr>
              <w:t>$</w:t>
            </w:r>
            <w:r>
              <w:rPr>
                <w:rFonts w:ascii="Roboto Slab Light" w:eastAsia="MS MinNew Roman" w:hAnsi="Roboto Slab Light"/>
              </w:rPr>
              <w:t>3,375 | $375</w:t>
            </w:r>
          </w:p>
        </w:tc>
      </w:tr>
      <w:tr w:rsidR="002F1BD4" w:rsidRPr="004A045A" w:rsidTr="004A045A">
        <w:trPr>
          <w:jc w:val="center"/>
        </w:trPr>
        <w:tc>
          <w:tcPr>
            <w:tcW w:w="5670" w:type="dxa"/>
            <w:gridSpan w:val="3"/>
          </w:tcPr>
          <w:p w:rsidR="002F1BD4" w:rsidRPr="004A045A" w:rsidRDefault="002F1BD4" w:rsidP="004A045A">
            <w:pPr>
              <w:spacing w:line="360" w:lineRule="auto"/>
              <w:rPr>
                <w:rFonts w:ascii="Times New Roman" w:eastAsia="MS MinNew Roman" w:hAnsi="Times New Roman"/>
              </w:rPr>
            </w:pPr>
            <w:r w:rsidRPr="004A045A">
              <w:rPr>
                <w:rFonts w:ascii="Times New Roman" w:eastAsia="MS MinNew Roman" w:hAnsi="Times New Roman"/>
              </w:rPr>
              <w:t xml:space="preserve">_____  </w:t>
            </w:r>
            <w:r w:rsidRPr="004A045A">
              <w:rPr>
                <w:rFonts w:ascii="Roboto Slab Light" w:eastAsia="MS MinNew Roman" w:hAnsi="Roboto Slab Light"/>
              </w:rPr>
              <w:t>Tuesday | Thursday 9:00 – 11:30</w:t>
            </w:r>
          </w:p>
        </w:tc>
        <w:tc>
          <w:tcPr>
            <w:tcW w:w="3680" w:type="dxa"/>
          </w:tcPr>
          <w:p w:rsidR="002F1BD4" w:rsidRPr="004A045A" w:rsidRDefault="002F1BD4" w:rsidP="004A045A">
            <w:pPr>
              <w:spacing w:line="360" w:lineRule="auto"/>
              <w:jc w:val="center"/>
              <w:rPr>
                <w:rFonts w:ascii="Roboto Slab Light" w:eastAsia="MS MinNew Roman" w:hAnsi="Roboto Slab Light"/>
              </w:rPr>
            </w:pPr>
            <w:r w:rsidRPr="004A045A">
              <w:rPr>
                <w:rFonts w:ascii="Roboto Slab Light" w:eastAsia="MS MinNew Roman" w:hAnsi="Roboto Slab Light"/>
              </w:rPr>
              <w:t>$2,</w:t>
            </w:r>
            <w:r>
              <w:rPr>
                <w:rFonts w:ascii="Roboto Slab Light" w:eastAsia="MS MinNew Roman" w:hAnsi="Roboto Slab Light"/>
              </w:rPr>
              <w:t>466 | $274</w:t>
            </w:r>
          </w:p>
        </w:tc>
      </w:tr>
      <w:tr w:rsidR="002F1BD4" w:rsidRPr="004A045A" w:rsidTr="004A045A">
        <w:trPr>
          <w:jc w:val="center"/>
        </w:trPr>
        <w:tc>
          <w:tcPr>
            <w:tcW w:w="2337" w:type="dxa"/>
          </w:tcPr>
          <w:p w:rsidR="002F1BD4" w:rsidRPr="004A045A" w:rsidRDefault="002F1BD4" w:rsidP="004A045A">
            <w:pPr>
              <w:spacing w:line="360" w:lineRule="auto"/>
              <w:rPr>
                <w:rFonts w:eastAsia="MS MinNew Roman"/>
              </w:rPr>
            </w:pPr>
          </w:p>
        </w:tc>
        <w:tc>
          <w:tcPr>
            <w:tcW w:w="2337" w:type="dxa"/>
          </w:tcPr>
          <w:p w:rsidR="002F1BD4" w:rsidRPr="004A045A" w:rsidRDefault="002F1BD4" w:rsidP="004A045A">
            <w:pPr>
              <w:spacing w:line="360" w:lineRule="auto"/>
              <w:rPr>
                <w:rFonts w:eastAsia="MS MinNew Roman"/>
              </w:rPr>
            </w:pPr>
          </w:p>
        </w:tc>
        <w:tc>
          <w:tcPr>
            <w:tcW w:w="996" w:type="dxa"/>
          </w:tcPr>
          <w:p w:rsidR="002F1BD4" w:rsidRPr="004A045A" w:rsidRDefault="002F1BD4" w:rsidP="004A045A">
            <w:pPr>
              <w:spacing w:line="360" w:lineRule="auto"/>
              <w:rPr>
                <w:rFonts w:eastAsia="MS MinNew Roman"/>
              </w:rPr>
            </w:pPr>
          </w:p>
        </w:tc>
        <w:tc>
          <w:tcPr>
            <w:tcW w:w="3680" w:type="dxa"/>
          </w:tcPr>
          <w:p w:rsidR="002F1BD4" w:rsidRPr="004A045A" w:rsidRDefault="002F1BD4" w:rsidP="004A045A">
            <w:pPr>
              <w:spacing w:line="360" w:lineRule="auto"/>
              <w:rPr>
                <w:rFonts w:eastAsia="MS MinNew Roman"/>
              </w:rPr>
            </w:pPr>
          </w:p>
        </w:tc>
      </w:tr>
      <w:tr w:rsidR="002F1BD4" w:rsidRPr="004A045A" w:rsidTr="004A045A">
        <w:trPr>
          <w:jc w:val="center"/>
        </w:trPr>
        <w:tc>
          <w:tcPr>
            <w:tcW w:w="2337" w:type="dxa"/>
          </w:tcPr>
          <w:p w:rsidR="002F1BD4" w:rsidRPr="004A045A" w:rsidRDefault="002F1BD4" w:rsidP="004A045A">
            <w:pPr>
              <w:spacing w:line="360" w:lineRule="auto"/>
              <w:rPr>
                <w:rFonts w:ascii="Roboto Slab" w:eastAsia="MS MinNew Roman" w:hAnsi="Roboto Slab"/>
              </w:rPr>
            </w:pPr>
            <w:r w:rsidRPr="004A045A">
              <w:rPr>
                <w:rFonts w:ascii="Roboto Slab" w:eastAsia="MS MinNew Roman" w:hAnsi="Roboto Slab"/>
                <w:b/>
              </w:rPr>
              <w:t>3-Year Old</w:t>
            </w:r>
          </w:p>
        </w:tc>
        <w:tc>
          <w:tcPr>
            <w:tcW w:w="2337" w:type="dxa"/>
          </w:tcPr>
          <w:p w:rsidR="002F1BD4" w:rsidRPr="004A045A" w:rsidRDefault="002F1BD4" w:rsidP="004A045A">
            <w:pPr>
              <w:spacing w:line="360" w:lineRule="auto"/>
              <w:rPr>
                <w:rFonts w:eastAsia="MS MinNew Roman"/>
              </w:rPr>
            </w:pPr>
          </w:p>
        </w:tc>
        <w:tc>
          <w:tcPr>
            <w:tcW w:w="996" w:type="dxa"/>
          </w:tcPr>
          <w:p w:rsidR="002F1BD4" w:rsidRPr="004A045A" w:rsidRDefault="002F1BD4" w:rsidP="004A045A">
            <w:pPr>
              <w:spacing w:line="360" w:lineRule="auto"/>
              <w:rPr>
                <w:rFonts w:eastAsia="MS MinNew Roman"/>
              </w:rPr>
            </w:pPr>
          </w:p>
        </w:tc>
        <w:tc>
          <w:tcPr>
            <w:tcW w:w="3680" w:type="dxa"/>
          </w:tcPr>
          <w:p w:rsidR="002F1BD4" w:rsidRPr="004A045A" w:rsidRDefault="002F1BD4" w:rsidP="004A045A">
            <w:pPr>
              <w:spacing w:line="360" w:lineRule="auto"/>
              <w:rPr>
                <w:rFonts w:eastAsia="MS MinNew Roman"/>
              </w:rPr>
            </w:pPr>
          </w:p>
        </w:tc>
      </w:tr>
      <w:tr w:rsidR="002F1BD4" w:rsidRPr="004A045A" w:rsidTr="004A045A">
        <w:trPr>
          <w:jc w:val="center"/>
        </w:trPr>
        <w:tc>
          <w:tcPr>
            <w:tcW w:w="5670" w:type="dxa"/>
            <w:gridSpan w:val="3"/>
          </w:tcPr>
          <w:p w:rsidR="002F1BD4" w:rsidRPr="004A045A" w:rsidRDefault="002F1BD4" w:rsidP="004A045A">
            <w:pPr>
              <w:spacing w:line="360" w:lineRule="auto"/>
              <w:rPr>
                <w:rFonts w:eastAsia="MS MinNew Roman"/>
              </w:rPr>
            </w:pPr>
            <w:r w:rsidRPr="004A045A">
              <w:rPr>
                <w:rFonts w:ascii="Times New Roman" w:eastAsia="MS MinNew Roman" w:hAnsi="Times New Roman"/>
              </w:rPr>
              <w:t xml:space="preserve">_____  </w:t>
            </w:r>
            <w:r w:rsidRPr="004A045A">
              <w:rPr>
                <w:rFonts w:ascii="Roboto Slab Light" w:eastAsia="MS MinNew Roman" w:hAnsi="Roboto Slab Light"/>
              </w:rPr>
              <w:t>Monday | Wednesday | Friday 9:00 – 1:00</w:t>
            </w:r>
          </w:p>
        </w:tc>
        <w:tc>
          <w:tcPr>
            <w:tcW w:w="3680" w:type="dxa"/>
          </w:tcPr>
          <w:p w:rsidR="002F1BD4" w:rsidRPr="004A045A" w:rsidRDefault="002F1BD4" w:rsidP="004A045A">
            <w:pPr>
              <w:spacing w:line="360" w:lineRule="auto"/>
              <w:jc w:val="center"/>
              <w:rPr>
                <w:rFonts w:ascii="Roboto Slab Light" w:eastAsia="MS MinNew Roman" w:hAnsi="Roboto Slab Light"/>
              </w:rPr>
            </w:pPr>
            <w:r w:rsidRPr="004A045A">
              <w:rPr>
                <w:rFonts w:ascii="Roboto Slab Light" w:eastAsia="MS MinNew Roman" w:hAnsi="Roboto Slab Light"/>
              </w:rPr>
              <w:t>$3,</w:t>
            </w:r>
            <w:r>
              <w:rPr>
                <w:rFonts w:ascii="Roboto Slab Light" w:eastAsia="MS MinNew Roman" w:hAnsi="Roboto Slab Light"/>
              </w:rPr>
              <w:t>933</w:t>
            </w:r>
            <w:r w:rsidRPr="004A045A">
              <w:rPr>
                <w:rFonts w:ascii="Roboto Slab Light" w:eastAsia="MS MinNew Roman" w:hAnsi="Roboto Slab Light"/>
              </w:rPr>
              <w:t xml:space="preserve"> | $</w:t>
            </w:r>
            <w:r>
              <w:rPr>
                <w:rFonts w:ascii="Roboto Slab Light" w:eastAsia="MS MinNew Roman" w:hAnsi="Roboto Slab Light"/>
              </w:rPr>
              <w:t>437</w:t>
            </w:r>
          </w:p>
        </w:tc>
      </w:tr>
      <w:tr w:rsidR="002F1BD4" w:rsidRPr="004A045A" w:rsidTr="004A045A">
        <w:trPr>
          <w:jc w:val="center"/>
        </w:trPr>
        <w:tc>
          <w:tcPr>
            <w:tcW w:w="5670" w:type="dxa"/>
            <w:gridSpan w:val="3"/>
          </w:tcPr>
          <w:p w:rsidR="002F1BD4" w:rsidRPr="004A045A" w:rsidRDefault="002F1BD4" w:rsidP="004A045A">
            <w:pPr>
              <w:spacing w:line="360" w:lineRule="auto"/>
              <w:rPr>
                <w:rFonts w:eastAsia="MS MinNew Roman"/>
              </w:rPr>
            </w:pPr>
            <w:r w:rsidRPr="004A045A">
              <w:rPr>
                <w:rFonts w:ascii="Times New Roman" w:eastAsia="MS MinNew Roman" w:hAnsi="Times New Roman"/>
              </w:rPr>
              <w:t xml:space="preserve">_____  </w:t>
            </w:r>
            <w:r w:rsidRPr="004A045A">
              <w:rPr>
                <w:rFonts w:ascii="Roboto Slab Light" w:eastAsia="MS MinNew Roman" w:hAnsi="Roboto Slab Light"/>
              </w:rPr>
              <w:t>Tuesday | Thursday 9:00 – 1:00</w:t>
            </w:r>
          </w:p>
        </w:tc>
        <w:tc>
          <w:tcPr>
            <w:tcW w:w="3680" w:type="dxa"/>
          </w:tcPr>
          <w:p w:rsidR="002F1BD4" w:rsidRPr="004A045A" w:rsidRDefault="002F1BD4" w:rsidP="004A045A">
            <w:pPr>
              <w:spacing w:line="360" w:lineRule="auto"/>
              <w:jc w:val="center"/>
              <w:rPr>
                <w:rFonts w:ascii="Roboto Slab Light" w:eastAsia="MS MinNew Roman" w:hAnsi="Roboto Slab Light"/>
              </w:rPr>
            </w:pPr>
            <w:r w:rsidRPr="004A045A">
              <w:rPr>
                <w:rFonts w:ascii="Roboto Slab Light" w:eastAsia="MS MinNew Roman" w:hAnsi="Roboto Slab Light"/>
              </w:rPr>
              <w:t>$2,</w:t>
            </w:r>
            <w:r>
              <w:rPr>
                <w:rFonts w:ascii="Roboto Slab Light" w:eastAsia="MS MinNew Roman" w:hAnsi="Roboto Slab Light"/>
              </w:rPr>
              <w:t>916</w:t>
            </w:r>
            <w:r w:rsidRPr="004A045A">
              <w:rPr>
                <w:rFonts w:ascii="Roboto Slab Light" w:eastAsia="MS MinNew Roman" w:hAnsi="Roboto Slab Light"/>
              </w:rPr>
              <w:t xml:space="preserve"> | $</w:t>
            </w:r>
            <w:r>
              <w:rPr>
                <w:rFonts w:ascii="Roboto Slab Light" w:eastAsia="MS MinNew Roman" w:hAnsi="Roboto Slab Light"/>
              </w:rPr>
              <w:t>324</w:t>
            </w:r>
          </w:p>
        </w:tc>
      </w:tr>
      <w:tr w:rsidR="002F1BD4" w:rsidRPr="004A045A" w:rsidTr="004A045A">
        <w:trPr>
          <w:jc w:val="center"/>
        </w:trPr>
        <w:tc>
          <w:tcPr>
            <w:tcW w:w="5670" w:type="dxa"/>
            <w:gridSpan w:val="3"/>
          </w:tcPr>
          <w:p w:rsidR="002F1BD4" w:rsidRPr="004A045A" w:rsidRDefault="002F1BD4" w:rsidP="004A045A">
            <w:pPr>
              <w:spacing w:line="360" w:lineRule="auto"/>
              <w:rPr>
                <w:rFonts w:eastAsia="MS MinNew Roman"/>
              </w:rPr>
            </w:pPr>
            <w:r w:rsidRPr="004A045A">
              <w:rPr>
                <w:rFonts w:ascii="Times New Roman" w:eastAsia="MS MinNew Roman" w:hAnsi="Times New Roman"/>
              </w:rPr>
              <w:t xml:space="preserve">_____  </w:t>
            </w:r>
            <w:r w:rsidRPr="004A045A">
              <w:rPr>
                <w:rFonts w:ascii="Roboto Slab Light" w:eastAsia="MS MinNew Roman" w:hAnsi="Roboto Slab Light"/>
              </w:rPr>
              <w:t>Monday | Wednesday | Friday 9:00 – 11:30</w:t>
            </w:r>
          </w:p>
        </w:tc>
        <w:tc>
          <w:tcPr>
            <w:tcW w:w="3680" w:type="dxa"/>
          </w:tcPr>
          <w:p w:rsidR="002F1BD4" w:rsidRPr="004A045A" w:rsidRDefault="002F1BD4" w:rsidP="004A045A">
            <w:pPr>
              <w:spacing w:line="360" w:lineRule="auto"/>
              <w:jc w:val="center"/>
              <w:rPr>
                <w:rFonts w:ascii="Roboto Slab Light" w:eastAsia="MS MinNew Roman" w:hAnsi="Roboto Slab Light"/>
              </w:rPr>
            </w:pPr>
            <w:r w:rsidRPr="004A045A">
              <w:rPr>
                <w:rFonts w:ascii="Roboto Slab Light" w:eastAsia="MS MinNew Roman" w:hAnsi="Roboto Slab Light"/>
              </w:rPr>
              <w:t>$2,</w:t>
            </w:r>
            <w:r>
              <w:rPr>
                <w:rFonts w:ascii="Roboto Slab Light" w:eastAsia="MS MinNew Roman" w:hAnsi="Roboto Slab Light"/>
              </w:rPr>
              <w:t>808</w:t>
            </w:r>
            <w:r w:rsidRPr="004A045A">
              <w:rPr>
                <w:rFonts w:ascii="Roboto Slab Light" w:eastAsia="MS MinNew Roman" w:hAnsi="Roboto Slab Light"/>
              </w:rPr>
              <w:t xml:space="preserve"> | $</w:t>
            </w:r>
            <w:r>
              <w:rPr>
                <w:rFonts w:ascii="Roboto Slab Light" w:eastAsia="MS MinNew Roman" w:hAnsi="Roboto Slab Light"/>
              </w:rPr>
              <w:t>312</w:t>
            </w:r>
          </w:p>
        </w:tc>
      </w:tr>
      <w:tr w:rsidR="002F1BD4" w:rsidRPr="004A045A" w:rsidTr="004A045A">
        <w:trPr>
          <w:jc w:val="center"/>
        </w:trPr>
        <w:tc>
          <w:tcPr>
            <w:tcW w:w="2337" w:type="dxa"/>
          </w:tcPr>
          <w:p w:rsidR="002F1BD4" w:rsidRPr="004A045A" w:rsidRDefault="002F1BD4" w:rsidP="004A045A">
            <w:pPr>
              <w:spacing w:line="360" w:lineRule="auto"/>
              <w:rPr>
                <w:rFonts w:eastAsia="MS MinNew Roman"/>
              </w:rPr>
            </w:pPr>
          </w:p>
        </w:tc>
        <w:tc>
          <w:tcPr>
            <w:tcW w:w="2337" w:type="dxa"/>
          </w:tcPr>
          <w:p w:rsidR="002F1BD4" w:rsidRPr="004A045A" w:rsidRDefault="002F1BD4" w:rsidP="004A045A">
            <w:pPr>
              <w:spacing w:line="360" w:lineRule="auto"/>
              <w:rPr>
                <w:rFonts w:eastAsia="MS MinNew Roman"/>
              </w:rPr>
            </w:pPr>
          </w:p>
        </w:tc>
        <w:tc>
          <w:tcPr>
            <w:tcW w:w="996" w:type="dxa"/>
          </w:tcPr>
          <w:p w:rsidR="002F1BD4" w:rsidRPr="004A045A" w:rsidRDefault="002F1BD4" w:rsidP="004A045A">
            <w:pPr>
              <w:spacing w:line="360" w:lineRule="auto"/>
              <w:rPr>
                <w:rFonts w:eastAsia="MS MinNew Roman"/>
              </w:rPr>
            </w:pPr>
          </w:p>
        </w:tc>
        <w:tc>
          <w:tcPr>
            <w:tcW w:w="3680" w:type="dxa"/>
          </w:tcPr>
          <w:p w:rsidR="002F1BD4" w:rsidRPr="004A045A" w:rsidRDefault="002F1BD4" w:rsidP="004A045A">
            <w:pPr>
              <w:spacing w:line="360" w:lineRule="auto"/>
              <w:rPr>
                <w:rFonts w:eastAsia="MS MinNew Roman"/>
              </w:rPr>
            </w:pPr>
          </w:p>
        </w:tc>
      </w:tr>
      <w:tr w:rsidR="002F1BD4" w:rsidRPr="004A045A" w:rsidTr="004A045A">
        <w:trPr>
          <w:jc w:val="center"/>
        </w:trPr>
        <w:tc>
          <w:tcPr>
            <w:tcW w:w="2337" w:type="dxa"/>
          </w:tcPr>
          <w:p w:rsidR="002F1BD4" w:rsidRPr="004A045A" w:rsidRDefault="002F1BD4" w:rsidP="004A045A">
            <w:pPr>
              <w:spacing w:line="360" w:lineRule="auto"/>
              <w:rPr>
                <w:rFonts w:ascii="Roboto Slab" w:eastAsia="MS MinNew Roman" w:hAnsi="Roboto Slab"/>
              </w:rPr>
            </w:pPr>
            <w:r w:rsidRPr="004A045A">
              <w:rPr>
                <w:rFonts w:ascii="Roboto Slab" w:eastAsia="MS MinNew Roman" w:hAnsi="Roboto Slab"/>
                <w:b/>
              </w:rPr>
              <w:t>Pre-Kindergarten</w:t>
            </w:r>
          </w:p>
        </w:tc>
        <w:tc>
          <w:tcPr>
            <w:tcW w:w="2337" w:type="dxa"/>
          </w:tcPr>
          <w:p w:rsidR="002F1BD4" w:rsidRPr="004A045A" w:rsidRDefault="002F1BD4" w:rsidP="004A045A">
            <w:pPr>
              <w:spacing w:line="360" w:lineRule="auto"/>
              <w:rPr>
                <w:rFonts w:eastAsia="MS MinNew Roman"/>
              </w:rPr>
            </w:pPr>
          </w:p>
        </w:tc>
        <w:tc>
          <w:tcPr>
            <w:tcW w:w="996" w:type="dxa"/>
          </w:tcPr>
          <w:p w:rsidR="002F1BD4" w:rsidRPr="004A045A" w:rsidRDefault="002F1BD4" w:rsidP="004A045A">
            <w:pPr>
              <w:spacing w:line="360" w:lineRule="auto"/>
              <w:rPr>
                <w:rFonts w:eastAsia="MS MinNew Roman"/>
              </w:rPr>
            </w:pPr>
          </w:p>
        </w:tc>
        <w:tc>
          <w:tcPr>
            <w:tcW w:w="3680" w:type="dxa"/>
          </w:tcPr>
          <w:p w:rsidR="002F1BD4" w:rsidRPr="004A045A" w:rsidRDefault="002F1BD4" w:rsidP="004A045A">
            <w:pPr>
              <w:spacing w:line="360" w:lineRule="auto"/>
              <w:rPr>
                <w:rFonts w:eastAsia="MS MinNew Roman"/>
              </w:rPr>
            </w:pPr>
          </w:p>
        </w:tc>
      </w:tr>
      <w:tr w:rsidR="002F1BD4" w:rsidRPr="004A045A" w:rsidTr="004A045A">
        <w:trPr>
          <w:jc w:val="center"/>
        </w:trPr>
        <w:tc>
          <w:tcPr>
            <w:tcW w:w="5670" w:type="dxa"/>
            <w:gridSpan w:val="3"/>
          </w:tcPr>
          <w:p w:rsidR="002F1BD4" w:rsidRPr="004A045A" w:rsidRDefault="002F1BD4" w:rsidP="004A045A">
            <w:pPr>
              <w:spacing w:line="360" w:lineRule="auto"/>
              <w:rPr>
                <w:rFonts w:eastAsia="MS MinNew Roman"/>
              </w:rPr>
            </w:pPr>
            <w:r w:rsidRPr="004A045A">
              <w:rPr>
                <w:rFonts w:ascii="Times New Roman" w:eastAsia="MS MinNew Roman" w:hAnsi="Times New Roman"/>
              </w:rPr>
              <w:t xml:space="preserve">_____  </w:t>
            </w:r>
            <w:r w:rsidRPr="004A045A">
              <w:rPr>
                <w:rFonts w:ascii="Roboto Slab Light" w:eastAsia="MS MinNew Roman" w:hAnsi="Roboto Slab Light"/>
              </w:rPr>
              <w:t>Monday – Friday 9:00 – 11:30</w:t>
            </w:r>
          </w:p>
        </w:tc>
        <w:tc>
          <w:tcPr>
            <w:tcW w:w="3680" w:type="dxa"/>
          </w:tcPr>
          <w:p w:rsidR="002F1BD4" w:rsidRPr="004A045A" w:rsidRDefault="002F1BD4" w:rsidP="004A045A">
            <w:pPr>
              <w:spacing w:line="360" w:lineRule="auto"/>
              <w:jc w:val="center"/>
              <w:rPr>
                <w:rFonts w:ascii="Roboto Slab Light" w:eastAsia="MS MinNew Roman" w:hAnsi="Roboto Slab Light"/>
              </w:rPr>
            </w:pPr>
            <w:r w:rsidRPr="004A045A">
              <w:rPr>
                <w:rFonts w:ascii="Roboto Slab Light" w:eastAsia="MS MinNew Roman" w:hAnsi="Roboto Slab Light"/>
              </w:rPr>
              <w:t>$3,</w:t>
            </w:r>
            <w:r>
              <w:rPr>
                <w:rFonts w:ascii="Roboto Slab Light" w:eastAsia="MS MinNew Roman" w:hAnsi="Roboto Slab Light"/>
              </w:rPr>
              <w:t>717 | $413</w:t>
            </w:r>
          </w:p>
        </w:tc>
      </w:tr>
      <w:tr w:rsidR="002F1BD4" w:rsidRPr="004A045A" w:rsidTr="004A045A">
        <w:trPr>
          <w:jc w:val="center"/>
        </w:trPr>
        <w:tc>
          <w:tcPr>
            <w:tcW w:w="5670" w:type="dxa"/>
            <w:gridSpan w:val="3"/>
          </w:tcPr>
          <w:p w:rsidR="002F1BD4" w:rsidRPr="004A045A" w:rsidRDefault="002F1BD4" w:rsidP="004A045A">
            <w:pPr>
              <w:spacing w:line="360" w:lineRule="auto"/>
              <w:rPr>
                <w:rFonts w:eastAsia="MS MinNew Roman"/>
              </w:rPr>
            </w:pPr>
            <w:r w:rsidRPr="004A045A">
              <w:rPr>
                <w:rFonts w:ascii="Times New Roman" w:eastAsia="MS MinNew Roman" w:hAnsi="Times New Roman"/>
              </w:rPr>
              <w:t xml:space="preserve">_____  </w:t>
            </w:r>
            <w:r w:rsidRPr="004A045A">
              <w:rPr>
                <w:rFonts w:ascii="Roboto Slab Light" w:eastAsia="MS MinNew Roman" w:hAnsi="Roboto Slab Light"/>
              </w:rPr>
              <w:t>Monday- Thursday 9:00 – 1:00</w:t>
            </w:r>
          </w:p>
        </w:tc>
        <w:tc>
          <w:tcPr>
            <w:tcW w:w="3680" w:type="dxa"/>
          </w:tcPr>
          <w:p w:rsidR="002F1BD4" w:rsidRPr="004A045A" w:rsidRDefault="002F1BD4" w:rsidP="004A045A">
            <w:pPr>
              <w:spacing w:line="360" w:lineRule="auto"/>
              <w:jc w:val="center"/>
              <w:rPr>
                <w:rFonts w:ascii="Roboto Slab Light" w:eastAsia="MS MinNew Roman" w:hAnsi="Roboto Slab Light"/>
              </w:rPr>
            </w:pPr>
            <w:r w:rsidRPr="004A045A">
              <w:rPr>
                <w:rFonts w:ascii="Roboto Slab Light" w:eastAsia="MS MinNew Roman" w:hAnsi="Roboto Slab Light"/>
              </w:rPr>
              <w:t>$</w:t>
            </w:r>
            <w:r>
              <w:rPr>
                <w:rFonts w:ascii="Roboto Slab Light" w:eastAsia="MS MinNew Roman" w:hAnsi="Roboto Slab Light"/>
              </w:rPr>
              <w:t>4,518</w:t>
            </w:r>
            <w:r w:rsidRPr="004A045A">
              <w:rPr>
                <w:rFonts w:ascii="Roboto Slab Light" w:eastAsia="MS MinNew Roman" w:hAnsi="Roboto Slab Light"/>
              </w:rPr>
              <w:t xml:space="preserve"> | $</w:t>
            </w:r>
            <w:r>
              <w:rPr>
                <w:rFonts w:ascii="Roboto Slab Light" w:eastAsia="MS MinNew Roman" w:hAnsi="Roboto Slab Light"/>
              </w:rPr>
              <w:t>502</w:t>
            </w:r>
          </w:p>
        </w:tc>
      </w:tr>
      <w:tr w:rsidR="002F1BD4" w:rsidRPr="004A045A" w:rsidTr="004A045A">
        <w:trPr>
          <w:jc w:val="center"/>
        </w:trPr>
        <w:tc>
          <w:tcPr>
            <w:tcW w:w="2337" w:type="dxa"/>
          </w:tcPr>
          <w:p w:rsidR="002F1BD4" w:rsidRPr="004A045A" w:rsidRDefault="002F1BD4" w:rsidP="004A045A">
            <w:pPr>
              <w:spacing w:line="360" w:lineRule="auto"/>
              <w:rPr>
                <w:rFonts w:eastAsia="MS MinNew Roman"/>
              </w:rPr>
            </w:pPr>
          </w:p>
        </w:tc>
        <w:tc>
          <w:tcPr>
            <w:tcW w:w="2337" w:type="dxa"/>
          </w:tcPr>
          <w:p w:rsidR="002F1BD4" w:rsidRPr="004A045A" w:rsidRDefault="002F1BD4" w:rsidP="004A045A">
            <w:pPr>
              <w:spacing w:line="360" w:lineRule="auto"/>
              <w:rPr>
                <w:rFonts w:eastAsia="MS MinNew Roman"/>
              </w:rPr>
            </w:pPr>
          </w:p>
        </w:tc>
        <w:tc>
          <w:tcPr>
            <w:tcW w:w="996" w:type="dxa"/>
          </w:tcPr>
          <w:p w:rsidR="002F1BD4" w:rsidRPr="004A045A" w:rsidRDefault="002F1BD4" w:rsidP="004A045A">
            <w:pPr>
              <w:spacing w:line="360" w:lineRule="auto"/>
              <w:rPr>
                <w:rFonts w:eastAsia="MS MinNew Roman"/>
              </w:rPr>
            </w:pPr>
          </w:p>
        </w:tc>
        <w:tc>
          <w:tcPr>
            <w:tcW w:w="3680" w:type="dxa"/>
          </w:tcPr>
          <w:p w:rsidR="002F1BD4" w:rsidRPr="004A045A" w:rsidRDefault="002F1BD4" w:rsidP="004A045A">
            <w:pPr>
              <w:spacing w:line="360" w:lineRule="auto"/>
              <w:rPr>
                <w:rFonts w:eastAsia="MS MinNew Roman"/>
              </w:rPr>
            </w:pPr>
          </w:p>
        </w:tc>
      </w:tr>
    </w:tbl>
    <w:p w:rsidR="002F1BD4" w:rsidRDefault="002F1BD4"/>
    <w:p w:rsidR="002F1BD4" w:rsidRDefault="002F1BD4">
      <w:r>
        <w:t>(We may offer afternoon classes for certain age groups if enrollments for listed classes above are at capacity.)</w:t>
      </w:r>
    </w:p>
    <w:p w:rsidR="002F1BD4" w:rsidRDefault="002F1BD4"/>
    <w:p w:rsidR="002F1BD4" w:rsidRDefault="002F1BD4"/>
    <w:p w:rsidR="002F1BD4" w:rsidRDefault="002F1BD4"/>
    <w:p w:rsidR="002F1BD4" w:rsidRDefault="002F1BD4"/>
    <w:p w:rsidR="002F1BD4" w:rsidRDefault="002F1BD4"/>
    <w:p w:rsidR="002F1BD4" w:rsidRDefault="002F1BD4"/>
    <w:p w:rsidR="002F1BD4" w:rsidRDefault="002F1BD4"/>
    <w:p w:rsidR="002F1BD4" w:rsidRDefault="002F1BD4"/>
    <w:p w:rsidR="002F1BD4" w:rsidRDefault="002F1BD4"/>
    <w:p w:rsidR="002F1BD4" w:rsidRDefault="002F1BD4"/>
    <w:p w:rsidR="002F1BD4" w:rsidRDefault="002F1BD4"/>
    <w:p w:rsidR="002F1BD4" w:rsidRDefault="002F1BD4" w:rsidP="00653F46">
      <w:pPr>
        <w:rPr>
          <w:rFonts w:ascii="Roboto Slab" w:hAnsi="Roboto Slab"/>
          <w:b/>
          <w:sz w:val="28"/>
        </w:rPr>
      </w:pPr>
      <w:r>
        <w:rPr>
          <w:rFonts w:ascii="Roboto Slab" w:hAnsi="Roboto Slab"/>
          <w:b/>
          <w:sz w:val="28"/>
        </w:rPr>
        <w:t>Name:  _______________________________</w:t>
      </w:r>
      <w:r>
        <w:rPr>
          <w:rFonts w:ascii="Roboto Slab" w:hAnsi="Roboto Slab"/>
          <w:b/>
          <w:sz w:val="28"/>
        </w:rPr>
        <w:tab/>
        <w:t>Date:  ____________</w:t>
      </w:r>
    </w:p>
    <w:p w:rsidR="002F1BD4" w:rsidRDefault="002F1BD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F1BD4" w:rsidRDefault="002F1BD4"/>
    <w:p w:rsidR="002F1BD4" w:rsidRDefault="002F1BD4">
      <w:pPr>
        <w:rPr>
          <w:rFonts w:ascii="Roboto Slab" w:hAnsi="Roboto Slab"/>
          <w:b/>
          <w:sz w:val="28"/>
        </w:rPr>
      </w:pPr>
      <w:r>
        <w:rPr>
          <w:rFonts w:ascii="Roboto Slab" w:hAnsi="Roboto Slab"/>
          <w:b/>
          <w:sz w:val="28"/>
        </w:rPr>
        <w:t xml:space="preserve">Enrichment </w:t>
      </w:r>
      <w:r w:rsidRPr="00CE77DE">
        <w:rPr>
          <w:rFonts w:ascii="Roboto Slab" w:hAnsi="Roboto Slab"/>
          <w:b/>
          <w:sz w:val="28"/>
        </w:rPr>
        <w:t>Options</w:t>
      </w:r>
    </w:p>
    <w:p w:rsidR="002F1BD4" w:rsidRDefault="002F1BD4">
      <w:pPr>
        <w:rPr>
          <w:rFonts w:ascii="Roboto Slab" w:hAnsi="Roboto Slab"/>
          <w:b/>
          <w:sz w:val="28"/>
        </w:rPr>
      </w:pPr>
    </w:p>
    <w:tbl>
      <w:tblPr>
        <w:tblW w:w="9603" w:type="dxa"/>
        <w:jc w:val="center"/>
        <w:tblLook w:val="00A0"/>
      </w:tblPr>
      <w:tblGrid>
        <w:gridCol w:w="2337"/>
        <w:gridCol w:w="2342"/>
        <w:gridCol w:w="2395"/>
        <w:gridCol w:w="2520"/>
        <w:gridCol w:w="9"/>
      </w:tblGrid>
      <w:tr w:rsidR="002F1BD4" w:rsidRPr="004A045A" w:rsidTr="00835CB9">
        <w:trPr>
          <w:jc w:val="center"/>
        </w:trPr>
        <w:tc>
          <w:tcPr>
            <w:tcW w:w="2337" w:type="dxa"/>
          </w:tcPr>
          <w:p w:rsidR="002F1BD4" w:rsidRPr="004A045A" w:rsidRDefault="002F1BD4" w:rsidP="004A045A">
            <w:pPr>
              <w:spacing w:line="360" w:lineRule="auto"/>
              <w:rPr>
                <w:rFonts w:eastAsia="MS MinNew Roman"/>
                <w:b/>
              </w:rPr>
            </w:pPr>
          </w:p>
        </w:tc>
        <w:tc>
          <w:tcPr>
            <w:tcW w:w="2342" w:type="dxa"/>
          </w:tcPr>
          <w:p w:rsidR="002F1BD4" w:rsidRPr="004A045A" w:rsidRDefault="002F1BD4" w:rsidP="004A045A">
            <w:pPr>
              <w:spacing w:line="360" w:lineRule="auto"/>
              <w:rPr>
                <w:rFonts w:eastAsia="MS MinNew Roman"/>
              </w:rPr>
            </w:pPr>
          </w:p>
        </w:tc>
        <w:tc>
          <w:tcPr>
            <w:tcW w:w="2395" w:type="dxa"/>
          </w:tcPr>
          <w:p w:rsidR="002F1BD4" w:rsidRPr="004A045A" w:rsidRDefault="002F1BD4" w:rsidP="004A045A">
            <w:pPr>
              <w:spacing w:line="360" w:lineRule="auto"/>
              <w:jc w:val="center"/>
              <w:rPr>
                <w:rFonts w:ascii="Roboto Slab Light" w:eastAsia="MS MinNew Roman" w:hAnsi="Roboto Slab Light"/>
                <w:b/>
                <w:sz w:val="28"/>
              </w:rPr>
            </w:pPr>
          </w:p>
        </w:tc>
        <w:tc>
          <w:tcPr>
            <w:tcW w:w="2529" w:type="dxa"/>
            <w:gridSpan w:val="2"/>
          </w:tcPr>
          <w:p w:rsidR="002F1BD4" w:rsidRPr="004A045A" w:rsidRDefault="002F1BD4" w:rsidP="004A045A">
            <w:pPr>
              <w:spacing w:line="360" w:lineRule="auto"/>
              <w:jc w:val="center"/>
              <w:rPr>
                <w:rFonts w:ascii="Roboto Slab Light" w:eastAsia="MS MinNew Roman" w:hAnsi="Roboto Slab Light"/>
                <w:b/>
                <w:sz w:val="28"/>
              </w:rPr>
            </w:pPr>
            <w:r w:rsidRPr="004A045A">
              <w:rPr>
                <w:rFonts w:ascii="Roboto Slab Light" w:eastAsia="MS MinNew Roman" w:hAnsi="Roboto Slab Light"/>
                <w:b/>
                <w:sz w:val="28"/>
              </w:rPr>
              <w:t>Tuition</w:t>
            </w:r>
          </w:p>
        </w:tc>
      </w:tr>
      <w:tr w:rsidR="002F1BD4" w:rsidRPr="004A045A" w:rsidTr="00835CB9">
        <w:trPr>
          <w:jc w:val="center"/>
        </w:trPr>
        <w:tc>
          <w:tcPr>
            <w:tcW w:w="2337" w:type="dxa"/>
          </w:tcPr>
          <w:p w:rsidR="002F1BD4" w:rsidRPr="004A045A" w:rsidRDefault="002F1BD4" w:rsidP="004A045A">
            <w:pPr>
              <w:spacing w:line="360" w:lineRule="auto"/>
              <w:rPr>
                <w:rFonts w:ascii="Roboto Slab" w:eastAsia="MS MinNew Roman" w:hAnsi="Roboto Slab"/>
                <w:b/>
              </w:rPr>
            </w:pPr>
            <w:r w:rsidRPr="004A045A">
              <w:rPr>
                <w:rFonts w:ascii="Roboto Slab" w:eastAsia="MS MinNew Roman" w:hAnsi="Roboto Slab"/>
                <w:b/>
              </w:rPr>
              <w:t xml:space="preserve"> </w:t>
            </w:r>
          </w:p>
        </w:tc>
        <w:tc>
          <w:tcPr>
            <w:tcW w:w="2342" w:type="dxa"/>
          </w:tcPr>
          <w:p w:rsidR="002F1BD4" w:rsidRPr="004A045A" w:rsidRDefault="002F1BD4" w:rsidP="004A045A">
            <w:pPr>
              <w:spacing w:line="360" w:lineRule="auto"/>
              <w:rPr>
                <w:rFonts w:eastAsia="MS MinNew Roman"/>
              </w:rPr>
            </w:pPr>
          </w:p>
        </w:tc>
        <w:tc>
          <w:tcPr>
            <w:tcW w:w="2395" w:type="dxa"/>
          </w:tcPr>
          <w:p w:rsidR="002F1BD4" w:rsidRPr="004A045A" w:rsidRDefault="002F1BD4" w:rsidP="004A045A">
            <w:pPr>
              <w:spacing w:line="360" w:lineRule="auto"/>
              <w:rPr>
                <w:rFonts w:eastAsia="MS MinNew Roman"/>
              </w:rPr>
            </w:pPr>
          </w:p>
        </w:tc>
        <w:tc>
          <w:tcPr>
            <w:tcW w:w="2529" w:type="dxa"/>
            <w:gridSpan w:val="2"/>
          </w:tcPr>
          <w:p w:rsidR="002F1BD4" w:rsidRPr="004A045A" w:rsidRDefault="002F1BD4" w:rsidP="004A045A">
            <w:pPr>
              <w:spacing w:line="360" w:lineRule="auto"/>
              <w:jc w:val="center"/>
              <w:rPr>
                <w:rFonts w:ascii="Roboto Slab Light" w:eastAsia="MS MinNew Roman" w:hAnsi="Roboto Slab Light"/>
                <w:b/>
              </w:rPr>
            </w:pPr>
            <w:r w:rsidRPr="004A045A">
              <w:rPr>
                <w:rFonts w:ascii="Roboto Slab Light" w:eastAsia="MS MinNew Roman" w:hAnsi="Roboto Slab Light"/>
                <w:b/>
              </w:rPr>
              <w:t>Annual | Monthly</w:t>
            </w:r>
          </w:p>
        </w:tc>
      </w:tr>
      <w:tr w:rsidR="002F1BD4" w:rsidRPr="004A045A" w:rsidTr="00835CB9">
        <w:trPr>
          <w:trHeight w:val="2133"/>
          <w:jc w:val="center"/>
        </w:trPr>
        <w:tc>
          <w:tcPr>
            <w:tcW w:w="7074" w:type="dxa"/>
            <w:gridSpan w:val="3"/>
          </w:tcPr>
          <w:p w:rsidR="002F1BD4" w:rsidRPr="004A045A" w:rsidRDefault="002F1BD4" w:rsidP="00CE77DE">
            <w:pPr>
              <w:rPr>
                <w:rFonts w:ascii="Roboto Slab" w:eastAsia="MS MinNew Roman" w:hAnsi="Roboto Slab"/>
                <w:b/>
              </w:rPr>
            </w:pPr>
            <w:r w:rsidRPr="004A045A">
              <w:rPr>
                <w:rFonts w:ascii="Times New Roman" w:eastAsia="MS MinNew Roman" w:hAnsi="Times New Roman"/>
              </w:rPr>
              <w:t xml:space="preserve">_____  </w:t>
            </w:r>
            <w:r w:rsidRPr="004A045A">
              <w:rPr>
                <w:rFonts w:ascii="Roboto Slab" w:eastAsia="MS MinNew Roman" w:hAnsi="Roboto Slab"/>
                <w:b/>
                <w:sz w:val="28"/>
                <w:szCs w:val="28"/>
              </w:rPr>
              <w:t>Friday Friends Class (9:00 – 1:00)</w:t>
            </w:r>
          </w:p>
          <w:p w:rsidR="002F1BD4" w:rsidRPr="004A045A" w:rsidRDefault="002F1BD4" w:rsidP="004A045A">
            <w:pPr>
              <w:ind w:left="720" w:right="576"/>
              <w:rPr>
                <w:rFonts w:ascii="Roboto Slab Light" w:eastAsia="MS MinNew Roman" w:hAnsi="Roboto Slab Light"/>
              </w:rPr>
            </w:pPr>
            <w:r w:rsidRPr="004A045A">
              <w:rPr>
                <w:rFonts w:ascii="Roboto Slab Light" w:eastAsia="MS MinNew Roman" w:hAnsi="Roboto Slab Light"/>
              </w:rPr>
              <w:t>This class is available to tho</w:t>
            </w:r>
            <w:r>
              <w:rPr>
                <w:rFonts w:ascii="Roboto Slab Light" w:eastAsia="MS MinNew Roman" w:hAnsi="Roboto Slab Light"/>
              </w:rPr>
              <w:t>se children enrolled in our M-TH</w:t>
            </w:r>
            <w:r w:rsidRPr="004A045A">
              <w:rPr>
                <w:rFonts w:ascii="Roboto Slab Light" w:eastAsia="MS MinNew Roman" w:hAnsi="Roboto Slab Light"/>
              </w:rPr>
              <w:t xml:space="preserve"> 9:00-1:00 Pre-K or T-TH 9:00-1:00 3’s class.  It’s a day of activities surrounding a book chosen as the literary focus.</w:t>
            </w:r>
          </w:p>
          <w:p w:rsidR="002F1BD4" w:rsidRPr="004A045A" w:rsidRDefault="002F1BD4" w:rsidP="004A045A">
            <w:pPr>
              <w:spacing w:line="360" w:lineRule="auto"/>
              <w:rPr>
                <w:rFonts w:ascii="Times New Roman" w:eastAsia="MS MinNew Roman" w:hAnsi="Times New Roman"/>
              </w:rPr>
            </w:pPr>
          </w:p>
        </w:tc>
        <w:tc>
          <w:tcPr>
            <w:tcW w:w="2529" w:type="dxa"/>
            <w:gridSpan w:val="2"/>
          </w:tcPr>
          <w:p w:rsidR="002F1BD4" w:rsidRPr="004A045A" w:rsidRDefault="002F1BD4" w:rsidP="004A045A">
            <w:pPr>
              <w:spacing w:line="360" w:lineRule="auto"/>
              <w:jc w:val="center"/>
              <w:rPr>
                <w:rFonts w:ascii="Roboto Slab Light" w:eastAsia="MS MinNew Roman" w:hAnsi="Roboto Slab Light"/>
              </w:rPr>
            </w:pPr>
            <w:r>
              <w:rPr>
                <w:rFonts w:ascii="Roboto Slab Light" w:eastAsia="MS MinNew Roman" w:hAnsi="Roboto Slab Light"/>
              </w:rPr>
              <w:t>$1233</w:t>
            </w:r>
            <w:r w:rsidRPr="004A045A">
              <w:rPr>
                <w:rFonts w:ascii="Roboto Slab Light" w:eastAsia="MS MinNew Roman" w:hAnsi="Roboto Slab Light"/>
              </w:rPr>
              <w:t xml:space="preserve"> | $1</w:t>
            </w:r>
            <w:r>
              <w:rPr>
                <w:rFonts w:ascii="Roboto Slab Light" w:eastAsia="MS MinNew Roman" w:hAnsi="Roboto Slab Light"/>
              </w:rPr>
              <w:t>37</w:t>
            </w:r>
          </w:p>
        </w:tc>
      </w:tr>
      <w:tr w:rsidR="002F1BD4" w:rsidRPr="004A045A" w:rsidTr="00835CB9">
        <w:trPr>
          <w:gridAfter w:val="1"/>
          <w:wAfter w:w="9" w:type="dxa"/>
          <w:jc w:val="center"/>
        </w:trPr>
        <w:tc>
          <w:tcPr>
            <w:tcW w:w="7074" w:type="dxa"/>
            <w:gridSpan w:val="3"/>
          </w:tcPr>
          <w:p w:rsidR="002F1BD4" w:rsidRPr="004A045A" w:rsidRDefault="002F1BD4" w:rsidP="00CE77DE">
            <w:pPr>
              <w:rPr>
                <w:rFonts w:ascii="Roboto Slab" w:eastAsia="MS MinNew Roman" w:hAnsi="Roboto Slab"/>
                <w:sz w:val="28"/>
                <w:szCs w:val="28"/>
              </w:rPr>
            </w:pPr>
            <w:r w:rsidRPr="004A045A">
              <w:rPr>
                <w:rFonts w:ascii="Times New Roman" w:eastAsia="MS MinNew Roman" w:hAnsi="Times New Roman"/>
              </w:rPr>
              <w:t xml:space="preserve">_____  </w:t>
            </w:r>
            <w:r w:rsidRPr="004A045A">
              <w:rPr>
                <w:rFonts w:ascii="Roboto Slab" w:eastAsia="MS MinNew Roman" w:hAnsi="Roboto Slab"/>
                <w:b/>
                <w:sz w:val="28"/>
                <w:szCs w:val="28"/>
              </w:rPr>
              <w:t>Lunch Bunch</w:t>
            </w:r>
            <w:r w:rsidRPr="004A045A">
              <w:rPr>
                <w:rFonts w:ascii="Roboto Slab" w:eastAsia="MS MinNew Roman" w:hAnsi="Roboto Slab"/>
                <w:sz w:val="28"/>
                <w:szCs w:val="28"/>
              </w:rPr>
              <w:t xml:space="preserve"> </w:t>
            </w:r>
            <w:r w:rsidRPr="004A045A">
              <w:rPr>
                <w:rFonts w:ascii="Roboto Slab" w:eastAsia="MS MinNew Roman" w:hAnsi="Roboto Slab"/>
                <w:b/>
                <w:sz w:val="28"/>
                <w:szCs w:val="28"/>
              </w:rPr>
              <w:t xml:space="preserve">(11:30 – 1:00) </w:t>
            </w:r>
          </w:p>
          <w:p w:rsidR="002F1BD4" w:rsidRDefault="002F1BD4" w:rsidP="004A045A">
            <w:pPr>
              <w:ind w:left="720" w:right="576"/>
              <w:rPr>
                <w:rFonts w:ascii="Roboto Slab Light" w:eastAsia="MS MinNew Roman" w:hAnsi="Roboto Slab Light"/>
              </w:rPr>
            </w:pPr>
            <w:r w:rsidRPr="004A045A">
              <w:rPr>
                <w:rFonts w:ascii="Roboto Slab Light" w:eastAsia="MS MinNew Roman" w:hAnsi="Roboto Slab Light"/>
              </w:rPr>
              <w:t>Your child can eat lunch with friends and have extra play time.  Lunch begins at 11:30 and</w:t>
            </w:r>
            <w:r>
              <w:rPr>
                <w:rFonts w:ascii="Roboto Slab Light" w:eastAsia="MS MinNew Roman" w:hAnsi="Roboto Slab Light"/>
              </w:rPr>
              <w:t xml:space="preserve"> children</w:t>
            </w:r>
            <w:r w:rsidRPr="004A045A">
              <w:rPr>
                <w:rFonts w:ascii="Roboto Slab Light" w:eastAsia="MS MinNew Roman" w:hAnsi="Roboto Slab Light"/>
              </w:rPr>
              <w:t xml:space="preserve"> must be picked up promptly at 1:00.  This program is open to all two, three &amp; four year olds.  Children must bring their own lunch and drink.  MCPP is a NUT FREE school and this rule will be strictly enforced during lunch. </w:t>
            </w:r>
          </w:p>
          <w:p w:rsidR="002F1BD4" w:rsidRDefault="002F1BD4" w:rsidP="004A045A">
            <w:pPr>
              <w:ind w:left="720" w:right="576"/>
              <w:rPr>
                <w:rFonts w:ascii="Roboto Slab Light" w:eastAsia="MS MinNew Roman" w:hAnsi="Roboto Slab Light"/>
              </w:rPr>
            </w:pPr>
          </w:p>
          <w:p w:rsidR="002F1BD4" w:rsidRDefault="002F1BD4" w:rsidP="00835CB9">
            <w:pPr>
              <w:ind w:right="576"/>
              <w:rPr>
                <w:rFonts w:ascii="Roboto Slab Light" w:eastAsia="MS MinNew Roman" w:hAnsi="Roboto Slab Light"/>
              </w:rPr>
            </w:pPr>
            <w:r>
              <w:rPr>
                <w:rFonts w:ascii="Roboto Slab Light" w:eastAsia="MS MinNew Roman" w:hAnsi="Roboto Slab Light"/>
              </w:rPr>
              <w:t xml:space="preserve">          Please circle the days you would like lunch bunch.</w:t>
            </w:r>
          </w:p>
          <w:p w:rsidR="002F1BD4" w:rsidRDefault="002F1BD4" w:rsidP="00835CB9">
            <w:pPr>
              <w:ind w:right="576"/>
              <w:rPr>
                <w:rFonts w:ascii="Roboto Slab Light" w:eastAsia="MS MinNew Roman" w:hAnsi="Roboto Slab Light"/>
              </w:rPr>
            </w:pPr>
          </w:p>
          <w:p w:rsidR="002F1BD4" w:rsidRDefault="002F1BD4" w:rsidP="00835CB9">
            <w:pPr>
              <w:ind w:right="576"/>
              <w:rPr>
                <w:rFonts w:ascii="Roboto Slab Light" w:eastAsia="MS MinNew Roman" w:hAnsi="Roboto Slab Light"/>
              </w:rPr>
            </w:pPr>
            <w:r>
              <w:rPr>
                <w:rFonts w:ascii="Roboto Slab Light" w:eastAsia="MS MinNew Roman" w:hAnsi="Roboto Slab Light"/>
              </w:rPr>
              <w:t xml:space="preserve">          Monday   Tuesday   Wednesday   Thursday   Friday</w:t>
            </w:r>
          </w:p>
          <w:p w:rsidR="002F1BD4" w:rsidRPr="00835CB9" w:rsidRDefault="002F1BD4" w:rsidP="00835CB9">
            <w:pPr>
              <w:ind w:right="576"/>
              <w:rPr>
                <w:rFonts w:ascii="Roboto Slab Light" w:eastAsia="MS MinNew Roman" w:hAnsi="Roboto Slab Light"/>
              </w:rPr>
            </w:pPr>
            <w:r>
              <w:rPr>
                <w:rFonts w:ascii="Roboto Slab Light" w:eastAsia="MS MinNew Roman" w:hAnsi="Roboto Slab Light"/>
              </w:rPr>
              <w:t xml:space="preserve"> </w:t>
            </w:r>
          </w:p>
        </w:tc>
        <w:tc>
          <w:tcPr>
            <w:tcW w:w="2520" w:type="dxa"/>
          </w:tcPr>
          <w:p w:rsidR="002F1BD4" w:rsidRPr="004A045A" w:rsidRDefault="002F1BD4" w:rsidP="004A045A">
            <w:pPr>
              <w:spacing w:after="120"/>
              <w:rPr>
                <w:rFonts w:ascii="Roboto Slab Light" w:eastAsia="MS MinNew Roman" w:hAnsi="Roboto Slab Light"/>
              </w:rPr>
            </w:pPr>
            <w:r w:rsidRPr="004A045A">
              <w:rPr>
                <w:rFonts w:ascii="Roboto Slab Light" w:eastAsia="MS MinNew Roman" w:hAnsi="Roboto Slab Light"/>
                <w:sz w:val="22"/>
              </w:rPr>
              <w:t xml:space="preserve">If you are interested in enrolling your child, please circle </w:t>
            </w:r>
            <w:r>
              <w:rPr>
                <w:rFonts w:ascii="Roboto Slab Light" w:eastAsia="MS MinNew Roman" w:hAnsi="Roboto Slab Light"/>
                <w:sz w:val="22"/>
              </w:rPr>
              <w:t>how many days per week they will stay for lunch</w:t>
            </w:r>
            <w:r w:rsidRPr="004A045A">
              <w:rPr>
                <w:rFonts w:ascii="Roboto Slab Light" w:eastAsia="MS MinNew Roman" w:hAnsi="Roboto Slab Light"/>
                <w:sz w:val="22"/>
              </w:rPr>
              <w:t xml:space="preserve">.  </w:t>
            </w:r>
          </w:p>
          <w:p w:rsidR="002F1BD4" w:rsidRPr="004A045A" w:rsidRDefault="002F1BD4" w:rsidP="004A045A">
            <w:pPr>
              <w:spacing w:after="120"/>
              <w:rPr>
                <w:rFonts w:ascii="Roboto Slab Light" w:eastAsia="MS MinNew Roman" w:hAnsi="Roboto Slab Light"/>
              </w:rPr>
            </w:pPr>
            <w:r w:rsidRPr="004A045A">
              <w:rPr>
                <w:rFonts w:ascii="Roboto Slab Light" w:eastAsia="MS MinNew Roman" w:hAnsi="Roboto Slab Light"/>
              </w:rPr>
              <w:t>1 Day</w:t>
            </w:r>
            <w:r w:rsidRPr="004A045A">
              <w:rPr>
                <w:rFonts w:ascii="Roboto Slab Light" w:eastAsia="MS MinNew Roman" w:hAnsi="Roboto Slab Light"/>
              </w:rPr>
              <w:tab/>
            </w:r>
            <w:r>
              <w:rPr>
                <w:rFonts w:ascii="Roboto Slab Light" w:eastAsia="MS MinNew Roman" w:hAnsi="Roboto Slab Light"/>
              </w:rPr>
              <w:t xml:space="preserve">   </w:t>
            </w:r>
            <w:r w:rsidRPr="004A045A">
              <w:rPr>
                <w:rFonts w:ascii="Roboto Slab Light" w:eastAsia="MS MinNew Roman" w:hAnsi="Roboto Slab Light"/>
              </w:rPr>
              <w:t>$</w:t>
            </w:r>
            <w:r>
              <w:rPr>
                <w:rFonts w:ascii="Roboto Slab Light" w:eastAsia="MS MinNew Roman" w:hAnsi="Roboto Slab Light"/>
              </w:rPr>
              <w:t>585</w:t>
            </w:r>
            <w:r w:rsidRPr="004A045A">
              <w:rPr>
                <w:rFonts w:ascii="Roboto Slab Light" w:eastAsia="MS MinNew Roman" w:hAnsi="Roboto Slab Light"/>
              </w:rPr>
              <w:t xml:space="preserve"> | $</w:t>
            </w:r>
            <w:r>
              <w:rPr>
                <w:rFonts w:ascii="Roboto Slab Light" w:eastAsia="MS MinNew Roman" w:hAnsi="Roboto Slab Light"/>
              </w:rPr>
              <w:t>65</w:t>
            </w:r>
          </w:p>
          <w:p w:rsidR="002F1BD4" w:rsidRPr="004A045A" w:rsidRDefault="002F1BD4" w:rsidP="004A045A">
            <w:pPr>
              <w:spacing w:line="360" w:lineRule="auto"/>
              <w:rPr>
                <w:rFonts w:ascii="Roboto Slab Light" w:eastAsia="MS MinNew Roman" w:hAnsi="Roboto Slab Light"/>
              </w:rPr>
            </w:pPr>
            <w:r>
              <w:rPr>
                <w:rFonts w:ascii="Roboto Slab Light" w:eastAsia="MS MinNew Roman" w:hAnsi="Roboto Slab Light"/>
              </w:rPr>
              <w:t>2 Days   $918 | $102</w:t>
            </w:r>
          </w:p>
          <w:p w:rsidR="002F1BD4" w:rsidRPr="004A045A" w:rsidRDefault="002F1BD4" w:rsidP="004A045A">
            <w:pPr>
              <w:spacing w:line="360" w:lineRule="auto"/>
              <w:rPr>
                <w:rFonts w:ascii="Roboto Slab Light" w:eastAsia="MS MinNew Roman" w:hAnsi="Roboto Slab Light"/>
              </w:rPr>
            </w:pPr>
            <w:r w:rsidRPr="004A045A">
              <w:rPr>
                <w:rFonts w:ascii="Roboto Slab Light" w:eastAsia="MS MinNew Roman" w:hAnsi="Roboto Slab Light"/>
              </w:rPr>
              <w:t>3 Days $1</w:t>
            </w:r>
            <w:r>
              <w:rPr>
                <w:rFonts w:ascii="Roboto Slab Light" w:eastAsia="MS MinNew Roman" w:hAnsi="Roboto Slab Light"/>
              </w:rPr>
              <w:t>233 | $137</w:t>
            </w:r>
          </w:p>
          <w:p w:rsidR="002F1BD4" w:rsidRPr="004A045A" w:rsidRDefault="002F1BD4" w:rsidP="004A045A">
            <w:pPr>
              <w:spacing w:line="360" w:lineRule="auto"/>
              <w:rPr>
                <w:rFonts w:ascii="Roboto Slab Light" w:eastAsia="MS MinNew Roman" w:hAnsi="Roboto Slab Light"/>
              </w:rPr>
            </w:pPr>
            <w:r w:rsidRPr="004A045A">
              <w:rPr>
                <w:rFonts w:ascii="Roboto Slab Light" w:eastAsia="MS MinNew Roman" w:hAnsi="Roboto Slab Light"/>
              </w:rPr>
              <w:t>4 Days $1</w:t>
            </w:r>
            <w:r>
              <w:rPr>
                <w:rFonts w:ascii="Roboto Slab Light" w:eastAsia="MS MinNew Roman" w:hAnsi="Roboto Slab Light"/>
              </w:rPr>
              <w:t>467 | $163</w:t>
            </w:r>
          </w:p>
          <w:p w:rsidR="002F1BD4" w:rsidRPr="004A045A" w:rsidRDefault="002F1BD4" w:rsidP="004A045A">
            <w:pPr>
              <w:spacing w:line="360" w:lineRule="auto"/>
              <w:rPr>
                <w:rFonts w:ascii="Roboto Slab Light" w:eastAsia="MS MinNew Roman" w:hAnsi="Roboto Slab Light"/>
              </w:rPr>
            </w:pPr>
            <w:r w:rsidRPr="004A045A">
              <w:rPr>
                <w:rFonts w:ascii="Roboto Slab Light" w:eastAsia="MS MinNew Roman" w:hAnsi="Roboto Slab Light"/>
              </w:rPr>
              <w:t>5 Days $1</w:t>
            </w:r>
            <w:r>
              <w:rPr>
                <w:rFonts w:ascii="Roboto Slab Light" w:eastAsia="MS MinNew Roman" w:hAnsi="Roboto Slab Light"/>
              </w:rPr>
              <w:t>674 | $186</w:t>
            </w:r>
          </w:p>
          <w:p w:rsidR="002F1BD4" w:rsidRPr="004A045A" w:rsidRDefault="002F1BD4" w:rsidP="004A045A">
            <w:pPr>
              <w:spacing w:line="360" w:lineRule="auto"/>
              <w:jc w:val="center"/>
              <w:rPr>
                <w:rFonts w:ascii="Roboto Slab Light" w:eastAsia="MS MinNew Roman" w:hAnsi="Roboto Slab Light"/>
              </w:rPr>
            </w:pPr>
          </w:p>
        </w:tc>
      </w:tr>
      <w:tr w:rsidR="002F1BD4" w:rsidRPr="004A045A" w:rsidTr="00835CB9">
        <w:trPr>
          <w:trHeight w:val="341"/>
          <w:jc w:val="center"/>
        </w:trPr>
        <w:tc>
          <w:tcPr>
            <w:tcW w:w="7074" w:type="dxa"/>
            <w:gridSpan w:val="3"/>
          </w:tcPr>
          <w:p w:rsidR="002F1BD4" w:rsidRPr="004A045A" w:rsidRDefault="002F1BD4" w:rsidP="00225973">
            <w:pPr>
              <w:rPr>
                <w:rFonts w:eastAsia="MS MinNew Roman"/>
                <w:b/>
                <w:sz w:val="28"/>
                <w:szCs w:val="28"/>
              </w:rPr>
            </w:pPr>
            <w:r w:rsidRPr="004A045A">
              <w:rPr>
                <w:rFonts w:ascii="Times New Roman" w:eastAsia="MS MinNew Roman" w:hAnsi="Times New Roman"/>
              </w:rPr>
              <w:t xml:space="preserve">_____  </w:t>
            </w:r>
            <w:r w:rsidRPr="004A045A">
              <w:rPr>
                <w:rFonts w:eastAsia="MS MinNew Roman"/>
                <w:b/>
                <w:sz w:val="28"/>
                <w:szCs w:val="28"/>
              </w:rPr>
              <w:t xml:space="preserve">Extended Day (1:00 – 3:00) </w:t>
            </w:r>
          </w:p>
          <w:p w:rsidR="002F1BD4" w:rsidRPr="004A045A" w:rsidRDefault="002F1BD4" w:rsidP="004A045A">
            <w:pPr>
              <w:ind w:left="720" w:right="576"/>
              <w:rPr>
                <w:rFonts w:ascii="Roboto Slab Light" w:eastAsia="MS MinNew Roman" w:hAnsi="Roboto Slab Light"/>
              </w:rPr>
            </w:pPr>
            <w:r w:rsidRPr="004A045A">
              <w:rPr>
                <w:rFonts w:ascii="Roboto Slab Light" w:eastAsia="MS MinNew Roman" w:hAnsi="Roboto Slab Light"/>
              </w:rPr>
              <w:t xml:space="preserve">This option is available </w:t>
            </w:r>
            <w:r>
              <w:rPr>
                <w:rFonts w:ascii="Roboto Slab Light" w:eastAsia="MS MinNew Roman" w:hAnsi="Roboto Slab Light"/>
              </w:rPr>
              <w:t>for</w:t>
            </w:r>
            <w:r w:rsidRPr="004A045A">
              <w:rPr>
                <w:rFonts w:ascii="Roboto Slab Light" w:eastAsia="MS MinNew Roman" w:hAnsi="Roboto Slab Light"/>
              </w:rPr>
              <w:t xml:space="preserve"> students </w:t>
            </w:r>
            <w:r>
              <w:rPr>
                <w:rFonts w:ascii="Roboto Slab Light" w:eastAsia="MS MinNew Roman" w:hAnsi="Roboto Slab Light"/>
              </w:rPr>
              <w:t>in the three &amp; four year old</w:t>
            </w:r>
            <w:r w:rsidRPr="004A045A">
              <w:rPr>
                <w:rFonts w:ascii="Roboto Slab Light" w:eastAsia="MS MinNew Roman" w:hAnsi="Roboto Slab Light"/>
              </w:rPr>
              <w:t xml:space="preserve"> class</w:t>
            </w:r>
            <w:r>
              <w:rPr>
                <w:rFonts w:ascii="Roboto Slab Light" w:eastAsia="MS MinNew Roman" w:hAnsi="Roboto Slab Light"/>
              </w:rPr>
              <w:t xml:space="preserve">es that </w:t>
            </w:r>
            <w:r w:rsidRPr="004A045A">
              <w:rPr>
                <w:rFonts w:ascii="Roboto Slab Light" w:eastAsia="MS MinNew Roman" w:hAnsi="Roboto Slab Light"/>
              </w:rPr>
              <w:t>end at 1:00 pm or stay for lunch bunch.  This enrichment offers time to play, do hands-on activities like cooking, science, nature walks around grounds, and games. A rest time of 20 to 30 minutes on a mat and a snack are also included during this time.</w:t>
            </w:r>
          </w:p>
          <w:p w:rsidR="002F1BD4" w:rsidRDefault="002F1BD4" w:rsidP="00835CB9">
            <w:pPr>
              <w:ind w:right="576"/>
              <w:rPr>
                <w:rFonts w:ascii="Roboto Slab Light" w:eastAsia="MS MinNew Roman" w:hAnsi="Roboto Slab Light"/>
              </w:rPr>
            </w:pPr>
          </w:p>
          <w:p w:rsidR="002F1BD4" w:rsidRDefault="002F1BD4" w:rsidP="004A045A">
            <w:pPr>
              <w:spacing w:line="360" w:lineRule="auto"/>
              <w:rPr>
                <w:rFonts w:ascii="Roboto Slab Light" w:eastAsia="MS MinNew Roman" w:hAnsi="Roboto Slab Light"/>
              </w:rPr>
            </w:pPr>
            <w:r>
              <w:rPr>
                <w:rFonts w:ascii="Roboto Slab Light" w:eastAsia="MS MinNew Roman" w:hAnsi="Roboto Slab Light"/>
              </w:rPr>
              <w:t xml:space="preserve">           Please circle the days you would like extended day.</w:t>
            </w:r>
          </w:p>
          <w:p w:rsidR="002F1BD4" w:rsidRPr="004A045A" w:rsidRDefault="002F1BD4" w:rsidP="004A045A">
            <w:pPr>
              <w:spacing w:line="360" w:lineRule="auto"/>
              <w:rPr>
                <w:rFonts w:ascii="Times New Roman" w:eastAsia="MS MinNew Roman" w:hAnsi="Times New Roman"/>
              </w:rPr>
            </w:pPr>
            <w:r>
              <w:rPr>
                <w:rFonts w:ascii="Roboto Slab Light" w:eastAsia="MS MinNew Roman" w:hAnsi="Roboto Slab Light"/>
              </w:rPr>
              <w:t xml:space="preserve">           Monday    Tuesday    Wednesday    Thursday    Friday</w:t>
            </w:r>
          </w:p>
        </w:tc>
        <w:tc>
          <w:tcPr>
            <w:tcW w:w="2529" w:type="dxa"/>
            <w:gridSpan w:val="2"/>
          </w:tcPr>
          <w:p w:rsidR="002F1BD4" w:rsidRDefault="002F1BD4" w:rsidP="004A045A">
            <w:pPr>
              <w:spacing w:after="120"/>
              <w:rPr>
                <w:rFonts w:ascii="Roboto Slab Light" w:eastAsia="MS MinNew Roman" w:hAnsi="Roboto Slab Light"/>
              </w:rPr>
            </w:pPr>
            <w:r>
              <w:rPr>
                <w:rFonts w:ascii="Roboto Slab Light" w:eastAsia="MS MinNew Roman" w:hAnsi="Roboto Slab Light"/>
                <w:sz w:val="22"/>
                <w:szCs w:val="22"/>
              </w:rPr>
              <w:t>Circle how many days per week you are signing up for extended day.</w:t>
            </w:r>
          </w:p>
          <w:p w:rsidR="002F1BD4" w:rsidRPr="004A045A" w:rsidRDefault="002F1BD4" w:rsidP="004A045A">
            <w:pPr>
              <w:spacing w:after="120"/>
              <w:rPr>
                <w:rFonts w:ascii="Roboto Slab Light" w:eastAsia="MS MinNew Roman" w:hAnsi="Roboto Slab Light"/>
              </w:rPr>
            </w:pPr>
            <w:r>
              <w:rPr>
                <w:rFonts w:ascii="Roboto Slab Light" w:eastAsia="MS MinNew Roman" w:hAnsi="Roboto Slab Light"/>
              </w:rPr>
              <w:br/>
              <w:t>1 Day</w:t>
            </w:r>
            <w:r>
              <w:rPr>
                <w:rFonts w:ascii="Roboto Slab Light" w:eastAsia="MS MinNew Roman" w:hAnsi="Roboto Slab Light"/>
              </w:rPr>
              <w:tab/>
              <w:t xml:space="preserve">   $630 | $70</w:t>
            </w:r>
          </w:p>
          <w:p w:rsidR="002F1BD4" w:rsidRPr="004A045A" w:rsidRDefault="002F1BD4" w:rsidP="004A045A">
            <w:pPr>
              <w:spacing w:after="120"/>
              <w:rPr>
                <w:rFonts w:ascii="Roboto Slab Light" w:eastAsia="MS MinNew Roman" w:hAnsi="Roboto Slab Light"/>
              </w:rPr>
            </w:pPr>
            <w:r w:rsidRPr="004A045A">
              <w:rPr>
                <w:rFonts w:ascii="Roboto Slab Light" w:eastAsia="MS MinNew Roman" w:hAnsi="Roboto Slab Light"/>
              </w:rPr>
              <w:t>2 Days $1</w:t>
            </w:r>
            <w:r>
              <w:rPr>
                <w:rFonts w:ascii="Roboto Slab Light" w:eastAsia="MS MinNew Roman" w:hAnsi="Roboto Slab Light"/>
              </w:rPr>
              <w:t>188 | $132</w:t>
            </w:r>
          </w:p>
          <w:p w:rsidR="002F1BD4" w:rsidRPr="004A045A" w:rsidRDefault="002F1BD4" w:rsidP="004A045A">
            <w:pPr>
              <w:spacing w:after="120"/>
              <w:rPr>
                <w:rFonts w:ascii="Roboto Slab Light" w:eastAsia="MS MinNew Roman" w:hAnsi="Roboto Slab Light"/>
              </w:rPr>
            </w:pPr>
            <w:r w:rsidRPr="004A045A">
              <w:rPr>
                <w:rFonts w:ascii="Roboto Slab Light" w:eastAsia="MS MinNew Roman" w:hAnsi="Roboto Slab Light"/>
              </w:rPr>
              <w:t>3 Days $1</w:t>
            </w:r>
            <w:r>
              <w:rPr>
                <w:rFonts w:ascii="Roboto Slab Light" w:eastAsia="MS MinNew Roman" w:hAnsi="Roboto Slab Light"/>
              </w:rPr>
              <w:t>692 | $188</w:t>
            </w:r>
          </w:p>
          <w:p w:rsidR="002F1BD4" w:rsidRPr="004A045A" w:rsidRDefault="002F1BD4" w:rsidP="004A045A">
            <w:pPr>
              <w:spacing w:after="120"/>
              <w:rPr>
                <w:rFonts w:ascii="Roboto Slab Light" w:eastAsia="MS MinNew Roman" w:hAnsi="Roboto Slab Light"/>
              </w:rPr>
            </w:pPr>
            <w:r w:rsidRPr="004A045A">
              <w:rPr>
                <w:rFonts w:ascii="Roboto Slab Light" w:eastAsia="MS MinNew Roman" w:hAnsi="Roboto Slab Light"/>
              </w:rPr>
              <w:t>4 Days $</w:t>
            </w:r>
            <w:r>
              <w:rPr>
                <w:rFonts w:ascii="Roboto Slab Light" w:eastAsia="MS MinNew Roman" w:hAnsi="Roboto Slab Light"/>
              </w:rPr>
              <w:t>2115 | $235</w:t>
            </w:r>
          </w:p>
          <w:p w:rsidR="002F1BD4" w:rsidRPr="004A045A" w:rsidRDefault="002F1BD4" w:rsidP="004A045A">
            <w:pPr>
              <w:spacing w:after="120"/>
              <w:rPr>
                <w:rFonts w:ascii="Roboto Slab Light" w:eastAsia="MS MinNew Roman" w:hAnsi="Roboto Slab Light"/>
              </w:rPr>
            </w:pPr>
            <w:r>
              <w:rPr>
                <w:rFonts w:ascii="Roboto Slab Light" w:eastAsia="MS MinNew Roman" w:hAnsi="Roboto Slab Light"/>
              </w:rPr>
              <w:t>5 Days $2466 | $274</w:t>
            </w:r>
          </w:p>
          <w:p w:rsidR="002F1BD4" w:rsidRPr="004A045A" w:rsidRDefault="002F1BD4" w:rsidP="004A045A">
            <w:pPr>
              <w:spacing w:line="360" w:lineRule="auto"/>
              <w:jc w:val="center"/>
              <w:rPr>
                <w:rFonts w:ascii="Roboto Slab Light" w:eastAsia="MS MinNew Roman" w:hAnsi="Roboto Slab Light"/>
              </w:rPr>
            </w:pPr>
          </w:p>
        </w:tc>
      </w:tr>
    </w:tbl>
    <w:p w:rsidR="002F1BD4" w:rsidRPr="00CE77DE" w:rsidRDefault="002F1BD4">
      <w:pPr>
        <w:rPr>
          <w:rFonts w:ascii="Roboto Slab" w:hAnsi="Roboto Slab"/>
          <w:b/>
          <w:sz w:val="28"/>
        </w:rPr>
      </w:pPr>
      <w:bookmarkStart w:id="0" w:name="_GoBack"/>
      <w:bookmarkEnd w:id="0"/>
    </w:p>
    <w:sectPr w:rsidR="002F1BD4" w:rsidRPr="00CE77DE" w:rsidSect="00B50E46">
      <w:footerReference w:type="default" r:id="rId6"/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1BD4" w:rsidRDefault="002F1BD4" w:rsidP="00AC5AA5">
      <w:r>
        <w:separator/>
      </w:r>
    </w:p>
  </w:endnote>
  <w:endnote w:type="continuationSeparator" w:id="0">
    <w:p w:rsidR="002F1BD4" w:rsidRDefault="002F1BD4" w:rsidP="00AC5A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ngs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Slab Ligh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New Roman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Roboto Slab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BD4" w:rsidRPr="00AC5AA5" w:rsidRDefault="002F1BD4" w:rsidP="00AC5AA5">
    <w:pPr>
      <w:pStyle w:val="Footer"/>
      <w:jc w:val="center"/>
      <w:rPr>
        <w:rFonts w:ascii="Roboto Slab Light" w:hAnsi="Roboto Slab Light"/>
      </w:rPr>
    </w:pPr>
    <w:r>
      <w:rPr>
        <w:rFonts w:ascii="Roboto Slab Light" w:hAnsi="Roboto Slab Light"/>
      </w:rPr>
      <w:t xml:space="preserve">7101 Horizon Terrace, </w:t>
    </w:r>
    <w:smartTag w:uri="urn:schemas-microsoft-com:office:smarttags" w:element="City">
      <w:smartTag w:uri="urn:schemas-microsoft-com:office:smarttags" w:element="place">
        <w:r>
          <w:rPr>
            <w:rFonts w:ascii="Roboto Slab Light" w:hAnsi="Roboto Slab Light"/>
          </w:rPr>
          <w:t>Derwood</w:t>
        </w:r>
      </w:smartTag>
      <w:r>
        <w:rPr>
          <w:rFonts w:ascii="Roboto Slab Light" w:hAnsi="Roboto Slab Light"/>
        </w:rPr>
        <w:t xml:space="preserve">, </w:t>
      </w:r>
      <w:smartTag w:uri="urn:schemas-microsoft-com:office:smarttags" w:element="PostalCode">
        <w:smartTag w:uri="urn:schemas-microsoft-com:office:smarttags" w:element="State">
          <w:r>
            <w:rPr>
              <w:rFonts w:ascii="Roboto Slab Light" w:hAnsi="Roboto Slab Light"/>
            </w:rPr>
            <w:t>MD</w:t>
          </w:r>
        </w:smartTag>
      </w:smartTag>
      <w:r>
        <w:rPr>
          <w:rFonts w:ascii="Roboto Slab Light" w:hAnsi="Roboto Slab Light"/>
        </w:rPr>
        <w:t xml:space="preserve"> </w:t>
      </w:r>
      <w:smartTag w:uri="urn:schemas-microsoft-com:office:smarttags" w:element="place">
        <w:r>
          <w:rPr>
            <w:rFonts w:ascii="Roboto Slab Light" w:hAnsi="Roboto Slab Light"/>
          </w:rPr>
          <w:t>20855</w:t>
        </w:r>
      </w:smartTag>
    </w:smartTag>
    <w:r>
      <w:rPr>
        <w:rFonts w:ascii="Roboto Slab Light" w:hAnsi="Roboto Slab Light"/>
      </w:rPr>
      <w:t xml:space="preserve">    |    301.926.3592    |    MCPP.org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BD4" w:rsidRDefault="002F1BD4">
    <w:pPr>
      <w:pStyle w:val="Footer"/>
    </w:pPr>
    <w:r>
      <w:t>Office Use Only:</w:t>
    </w:r>
  </w:p>
  <w:p w:rsidR="002F1BD4" w:rsidRDefault="002F1BD4">
    <w:pPr>
      <w:pStyle w:val="Footer"/>
    </w:pPr>
    <w:r>
      <w:t>Date: __________________     Amount:  _______________     Check # or Cash:  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1BD4" w:rsidRDefault="002F1BD4" w:rsidP="00AC5AA5">
      <w:r>
        <w:separator/>
      </w:r>
    </w:p>
  </w:footnote>
  <w:footnote w:type="continuationSeparator" w:id="0">
    <w:p w:rsidR="002F1BD4" w:rsidRDefault="002F1BD4" w:rsidP="00AC5A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BD4" w:rsidRPr="00AC5AA5" w:rsidRDefault="002F1BD4" w:rsidP="00AC5AA5">
    <w:pPr>
      <w:pStyle w:val="Header"/>
      <w:jc w:val="right"/>
      <w:rPr>
        <w:rFonts w:ascii="Roboto Slab Light" w:hAnsi="Roboto Slab Light"/>
        <w:b/>
        <w:sz w:val="3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49" type="#_x0000_t75" alt="/Users/Chris/Documents/MCPP/Larger Logo Next To Mill Creek Condensed.png" style="position:absolute;left:0;text-align:left;margin-left:-4.75pt;margin-top:-18.2pt;width:281.9pt;height:74pt;z-index:251660288;visibility:visible">
          <v:imagedata r:id="rId1" o:title=""/>
          <w10:wrap type="square"/>
        </v:shape>
      </w:pict>
    </w:r>
    <w:r w:rsidRPr="00AC5AA5">
      <w:rPr>
        <w:rFonts w:ascii="Roboto Slab Light" w:hAnsi="Roboto Slab Light"/>
        <w:b/>
        <w:sz w:val="36"/>
      </w:rPr>
      <w:t>2</w:t>
    </w:r>
    <w:r>
      <w:rPr>
        <w:rFonts w:ascii="Roboto Slab Light" w:hAnsi="Roboto Slab Light"/>
        <w:b/>
        <w:sz w:val="36"/>
      </w:rPr>
      <w:t>025</w:t>
    </w:r>
    <w:r w:rsidRPr="00AC5AA5">
      <w:rPr>
        <w:rFonts w:ascii="Roboto Slab Light" w:hAnsi="Roboto Slab Light"/>
        <w:b/>
        <w:sz w:val="36"/>
      </w:rPr>
      <w:t xml:space="preserve"> Registration</w:t>
    </w:r>
  </w:p>
  <w:p w:rsidR="002F1BD4" w:rsidRDefault="002F1BD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4457"/>
    <w:rsid w:val="000553AB"/>
    <w:rsid w:val="0006712A"/>
    <w:rsid w:val="000A370E"/>
    <w:rsid w:val="000C0D3B"/>
    <w:rsid w:val="000F42DF"/>
    <w:rsid w:val="000F6D9C"/>
    <w:rsid w:val="00101A65"/>
    <w:rsid w:val="0010597B"/>
    <w:rsid w:val="00127D8A"/>
    <w:rsid w:val="00187702"/>
    <w:rsid w:val="001A48D9"/>
    <w:rsid w:val="0020060A"/>
    <w:rsid w:val="00222992"/>
    <w:rsid w:val="00225973"/>
    <w:rsid w:val="002352C3"/>
    <w:rsid w:val="00271DC3"/>
    <w:rsid w:val="00284C27"/>
    <w:rsid w:val="00292E36"/>
    <w:rsid w:val="002C7CF0"/>
    <w:rsid w:val="002F1A9F"/>
    <w:rsid w:val="002F1BD4"/>
    <w:rsid w:val="002F402D"/>
    <w:rsid w:val="003439C0"/>
    <w:rsid w:val="00352F81"/>
    <w:rsid w:val="00354457"/>
    <w:rsid w:val="00362906"/>
    <w:rsid w:val="003C105D"/>
    <w:rsid w:val="003D4D92"/>
    <w:rsid w:val="003E1643"/>
    <w:rsid w:val="003F56C8"/>
    <w:rsid w:val="004551C2"/>
    <w:rsid w:val="00473FB7"/>
    <w:rsid w:val="00484475"/>
    <w:rsid w:val="00486744"/>
    <w:rsid w:val="004A045A"/>
    <w:rsid w:val="004A3513"/>
    <w:rsid w:val="004B7A67"/>
    <w:rsid w:val="004D74D9"/>
    <w:rsid w:val="004F622A"/>
    <w:rsid w:val="00503F1E"/>
    <w:rsid w:val="00525ED0"/>
    <w:rsid w:val="00570EED"/>
    <w:rsid w:val="00574793"/>
    <w:rsid w:val="00590ED6"/>
    <w:rsid w:val="00595447"/>
    <w:rsid w:val="005A2015"/>
    <w:rsid w:val="005A7A92"/>
    <w:rsid w:val="005F474E"/>
    <w:rsid w:val="00625F7D"/>
    <w:rsid w:val="00626DB0"/>
    <w:rsid w:val="00644B2C"/>
    <w:rsid w:val="00651B20"/>
    <w:rsid w:val="00653F46"/>
    <w:rsid w:val="00666F93"/>
    <w:rsid w:val="00697CBA"/>
    <w:rsid w:val="006C0ACC"/>
    <w:rsid w:val="00703450"/>
    <w:rsid w:val="00720ABB"/>
    <w:rsid w:val="007559BE"/>
    <w:rsid w:val="00762A7D"/>
    <w:rsid w:val="00767635"/>
    <w:rsid w:val="007A46F3"/>
    <w:rsid w:val="007B133F"/>
    <w:rsid w:val="007D440B"/>
    <w:rsid w:val="008129ED"/>
    <w:rsid w:val="008174E5"/>
    <w:rsid w:val="008233B0"/>
    <w:rsid w:val="00835CB9"/>
    <w:rsid w:val="00880E60"/>
    <w:rsid w:val="00881DF8"/>
    <w:rsid w:val="00886C1F"/>
    <w:rsid w:val="00896CFC"/>
    <w:rsid w:val="008E722E"/>
    <w:rsid w:val="00905845"/>
    <w:rsid w:val="00924D74"/>
    <w:rsid w:val="00931517"/>
    <w:rsid w:val="009441ED"/>
    <w:rsid w:val="00967504"/>
    <w:rsid w:val="009770F6"/>
    <w:rsid w:val="00977781"/>
    <w:rsid w:val="00977852"/>
    <w:rsid w:val="009E3BE5"/>
    <w:rsid w:val="00A15B78"/>
    <w:rsid w:val="00A279FC"/>
    <w:rsid w:val="00A339B4"/>
    <w:rsid w:val="00A43339"/>
    <w:rsid w:val="00A74411"/>
    <w:rsid w:val="00AA50FD"/>
    <w:rsid w:val="00AB036A"/>
    <w:rsid w:val="00AC5AA5"/>
    <w:rsid w:val="00AD27F1"/>
    <w:rsid w:val="00AD69EA"/>
    <w:rsid w:val="00B0433E"/>
    <w:rsid w:val="00B47B8A"/>
    <w:rsid w:val="00B50E46"/>
    <w:rsid w:val="00B647F7"/>
    <w:rsid w:val="00B6589C"/>
    <w:rsid w:val="00B75E8F"/>
    <w:rsid w:val="00B8329A"/>
    <w:rsid w:val="00B8359A"/>
    <w:rsid w:val="00BA30B1"/>
    <w:rsid w:val="00BA5010"/>
    <w:rsid w:val="00BC680A"/>
    <w:rsid w:val="00BD62D3"/>
    <w:rsid w:val="00BD75E4"/>
    <w:rsid w:val="00BE1A30"/>
    <w:rsid w:val="00C07D1A"/>
    <w:rsid w:val="00C31414"/>
    <w:rsid w:val="00C6577C"/>
    <w:rsid w:val="00C72216"/>
    <w:rsid w:val="00C82CD1"/>
    <w:rsid w:val="00C83FED"/>
    <w:rsid w:val="00C864BD"/>
    <w:rsid w:val="00CC48C4"/>
    <w:rsid w:val="00CE2849"/>
    <w:rsid w:val="00CE77DE"/>
    <w:rsid w:val="00D01600"/>
    <w:rsid w:val="00D12B82"/>
    <w:rsid w:val="00D27457"/>
    <w:rsid w:val="00D55A6F"/>
    <w:rsid w:val="00DA437B"/>
    <w:rsid w:val="00DB40A5"/>
    <w:rsid w:val="00DB69B9"/>
    <w:rsid w:val="00DC41B6"/>
    <w:rsid w:val="00E135D6"/>
    <w:rsid w:val="00E41657"/>
    <w:rsid w:val="00E82441"/>
    <w:rsid w:val="00ED7438"/>
    <w:rsid w:val="00EE60A0"/>
    <w:rsid w:val="00EE6E1E"/>
    <w:rsid w:val="00F1029D"/>
    <w:rsid w:val="00F56CED"/>
    <w:rsid w:val="00F63A4E"/>
    <w:rsid w:val="00F64E2D"/>
    <w:rsid w:val="00F8621A"/>
    <w:rsid w:val="00F87AD2"/>
    <w:rsid w:val="00F905BD"/>
    <w:rsid w:val="00F918DE"/>
    <w:rsid w:val="00FA51F9"/>
    <w:rsid w:val="00FD03F3"/>
    <w:rsid w:val="00FD5030"/>
    <w:rsid w:val="00FF0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MS Minngs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2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29D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5445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AC5A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C5AA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C5A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C5AA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3</Pages>
  <Words>581</Words>
  <Characters>3316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Celebrating over 50 Years</dc:title>
  <dc:subject/>
  <dc:creator>Christopher C. Walker</dc:creator>
  <cp:keywords/>
  <dc:description/>
  <cp:lastModifiedBy>Judy Walker</cp:lastModifiedBy>
  <cp:revision>5</cp:revision>
  <cp:lastPrinted>2020-02-06T18:12:00Z</cp:lastPrinted>
  <dcterms:created xsi:type="dcterms:W3CDTF">2024-10-14T18:33:00Z</dcterms:created>
  <dcterms:modified xsi:type="dcterms:W3CDTF">2024-12-12T15:09:00Z</dcterms:modified>
</cp:coreProperties>
</file>